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4AC3" w:rsidRPr="001C632A" w:rsidRDefault="002329DD" w:rsidP="006868C7">
      <w:pPr>
        <w:pStyle w:val="LA64-Title"/>
      </w:pPr>
      <w:r>
        <w:t>NÁZEV – POUŽIJTE</w:t>
      </w:r>
      <w:r w:rsidR="00795A67">
        <w:t xml:space="preserve"> styl *LA64-Title</w:t>
      </w:r>
    </w:p>
    <w:p w:rsidR="00B74AC3" w:rsidRDefault="00B74AC3" w:rsidP="009A3071">
      <w:pPr>
        <w:pStyle w:val="LA64-Authors"/>
      </w:pPr>
      <w:r>
        <w:t>Jméno účastníka</w:t>
      </w:r>
      <w:r w:rsidR="001F093B">
        <w:t>, jména dalších autorů</w:t>
      </w:r>
      <w:r w:rsidR="00795A67" w:rsidRPr="00795A67">
        <w:t xml:space="preserve"> </w:t>
      </w:r>
      <w:r w:rsidR="00795A67">
        <w:t>Použijte styl *LA64-Authors</w:t>
      </w:r>
    </w:p>
    <w:p w:rsidR="00B74AC3" w:rsidRDefault="00B74AC3" w:rsidP="00353D5C">
      <w:pPr>
        <w:pStyle w:val="LA64-Address"/>
      </w:pPr>
      <w:r>
        <w:t>Zaměstnavatel, pracoviště</w:t>
      </w:r>
    </w:p>
    <w:p w:rsidR="00B74AC3" w:rsidRDefault="00B74AC3" w:rsidP="00353D5C">
      <w:pPr>
        <w:pStyle w:val="LA64-Address"/>
      </w:pPr>
      <w:r>
        <w:t>adresa a další kontaktní informace (telefon, e-mail, webové stránky apod.)</w:t>
      </w:r>
      <w:r w:rsidR="00795A67">
        <w:t xml:space="preserve"> Použijte styl *LA64-Address</w:t>
      </w:r>
    </w:p>
    <w:p w:rsidR="00CE7893" w:rsidRDefault="00530CA3" w:rsidP="009A3071">
      <w:pPr>
        <w:pStyle w:val="LA64-Keywords"/>
      </w:pPr>
      <w:r>
        <w:rPr>
          <w:rStyle w:val="ObortunChar"/>
        </w:rPr>
        <w:t>Klíčová slova</w:t>
      </w:r>
      <w:r w:rsidR="00B74AC3" w:rsidRPr="00551B08">
        <w:rPr>
          <w:rStyle w:val="ObortunChar"/>
        </w:rPr>
        <w:t>:</w:t>
      </w:r>
      <w:r w:rsidR="00B74AC3" w:rsidRPr="00D21090">
        <w:t xml:space="preserve"> </w:t>
      </w:r>
      <w:r w:rsidR="00D426B3">
        <w:t xml:space="preserve">nejlépe vystihující </w:t>
      </w:r>
      <w:r w:rsidR="002329DD">
        <w:t>příspěvek – Použijte</w:t>
      </w:r>
      <w:r w:rsidR="00795A67">
        <w:t xml:space="preserve"> styl *LA64-Keywords</w:t>
      </w:r>
    </w:p>
    <w:p w:rsidR="00530CA3" w:rsidRPr="00530CA3" w:rsidRDefault="00530CA3" w:rsidP="009A3071">
      <w:pPr>
        <w:pStyle w:val="LA64-AbstractCaption"/>
      </w:pPr>
      <w:r w:rsidRPr="00530CA3">
        <w:t>Abstrakt</w:t>
      </w:r>
      <w:r w:rsidR="00795A67" w:rsidRPr="00795A67">
        <w:t xml:space="preserve"> </w:t>
      </w:r>
      <w:r w:rsidR="00795A67">
        <w:t>Použijte styl *LA64-Abstract</w:t>
      </w:r>
    </w:p>
    <w:p w:rsidR="00215DCD" w:rsidRDefault="00E42BDD" w:rsidP="00530CA3">
      <w:pPr>
        <w:pStyle w:val="LA64-Abstract-text"/>
      </w:pPr>
      <w:r w:rsidRPr="00530CA3">
        <w:t>P</w:t>
      </w:r>
      <w:r w:rsidR="00CE7893" w:rsidRPr="00530CA3">
        <w:t>ředstavte svoji práci</w:t>
      </w:r>
      <w:r w:rsidR="00795A67">
        <w:t xml:space="preserve">. </w:t>
      </w:r>
      <w:r w:rsidR="00EC5D61" w:rsidRPr="00530CA3">
        <w:t>Popište</w:t>
      </w:r>
      <w:r w:rsidR="00F530B6" w:rsidRPr="00530CA3">
        <w:t>,</w:t>
      </w:r>
      <w:r w:rsidR="00EC5D61" w:rsidRPr="00530CA3">
        <w:t xml:space="preserve"> čím se v práci zabýváte</w:t>
      </w:r>
      <w:r w:rsidR="00CE7893" w:rsidRPr="00530CA3">
        <w:t xml:space="preserve"> a </w:t>
      </w:r>
      <w:r w:rsidR="00A511C6" w:rsidRPr="00530CA3">
        <w:t xml:space="preserve">také </w:t>
      </w:r>
      <w:r w:rsidR="00EC5D61" w:rsidRPr="00530CA3">
        <w:t>problémy</w:t>
      </w:r>
      <w:r w:rsidR="00CE7893" w:rsidRPr="00530CA3">
        <w:t xml:space="preserve">, které potřebujete řešit. </w:t>
      </w:r>
      <w:r w:rsidR="00795A67">
        <w:t>Použijte styl *LA64-Abstract-text</w:t>
      </w:r>
    </w:p>
    <w:p w:rsidR="009A3071" w:rsidRDefault="005D4D2A" w:rsidP="001F093B">
      <w:pPr>
        <w:pStyle w:val="LA64-Caption1level"/>
      </w:pPr>
      <w:r>
        <w:t>Úvod – Pro</w:t>
      </w:r>
      <w:r w:rsidR="00795A67">
        <w:t xml:space="preserve"> nadpisy první úrovně použijte styl *LA64-Caption 1 level</w:t>
      </w:r>
    </w:p>
    <w:p w:rsidR="00D574A4" w:rsidRDefault="00D574A4" w:rsidP="00D574A4">
      <w:pPr>
        <w:pStyle w:val="LA64-Text"/>
      </w:pPr>
      <w:r>
        <w:t>Text úvodu</w:t>
      </w:r>
      <w:r w:rsidR="005D4D2A">
        <w:t xml:space="preserve"> Pro texty ve všech k</w:t>
      </w:r>
      <w:r w:rsidR="002329DD">
        <w:t>a</w:t>
      </w:r>
      <w:r w:rsidR="005D4D2A">
        <w:t>pitol</w:t>
      </w:r>
      <w:r w:rsidR="002329DD">
        <w:t>ác</w:t>
      </w:r>
      <w:r w:rsidR="005D4D2A">
        <w:t xml:space="preserve">h </w:t>
      </w:r>
      <w:r w:rsidR="002329DD" w:rsidRPr="002329DD">
        <w:t>použijte styl *LA64-</w:t>
      </w:r>
      <w:r w:rsidR="002329DD">
        <w:t>Text</w:t>
      </w:r>
    </w:p>
    <w:p w:rsidR="00D574A4" w:rsidRDefault="00D574A4" w:rsidP="00D574A4">
      <w:pPr>
        <w:pStyle w:val="LA64-Text"/>
      </w:pPr>
    </w:p>
    <w:p w:rsidR="00D574A4" w:rsidRDefault="00D574A4" w:rsidP="00D574A4">
      <w:pPr>
        <w:pStyle w:val="LA64-Text"/>
      </w:pPr>
    </w:p>
    <w:p w:rsidR="00795A67" w:rsidRDefault="00D574A4" w:rsidP="00E33009">
      <w:pPr>
        <w:pStyle w:val="LA64-Caption2level"/>
      </w:pPr>
      <w:r>
        <w:t>Další kapitola</w:t>
      </w:r>
      <w:r w:rsidR="00795A67">
        <w:t xml:space="preserve"> druhé </w:t>
      </w:r>
      <w:r w:rsidR="002329DD">
        <w:t>úrovně – Pro</w:t>
      </w:r>
      <w:r w:rsidR="00795A67">
        <w:t xml:space="preserve"> nadpisy druhé úrovně použijte styl *LA64-Caption 3 level</w:t>
      </w:r>
    </w:p>
    <w:p w:rsidR="00084187" w:rsidRDefault="00084187" w:rsidP="00084187">
      <w:pPr>
        <w:pStyle w:val="LA64-Text"/>
      </w:pPr>
      <w:r>
        <w:t xml:space="preserve">Váš text </w:t>
      </w:r>
    </w:p>
    <w:p w:rsidR="00DD5373" w:rsidRDefault="00DD5373" w:rsidP="00084187">
      <w:pPr>
        <w:pStyle w:val="LA64-Text"/>
      </w:pPr>
    </w:p>
    <w:p w:rsidR="00DD5373" w:rsidRDefault="00DD5373" w:rsidP="00084187">
      <w:pPr>
        <w:pStyle w:val="LA64-Text"/>
      </w:pPr>
    </w:p>
    <w:p w:rsidR="00562FB2" w:rsidRDefault="00DD5373" w:rsidP="00084187">
      <w:pPr>
        <w:pStyle w:val="LA64-Text"/>
      </w:pPr>
      <w:r>
        <w:t>V případě použití obrázků pro popisek použijte styl</w:t>
      </w:r>
      <w:r w:rsidR="004D66F1">
        <w:t xml:space="preserve"> *LA64-Figure</w:t>
      </w:r>
      <w:r w:rsidR="00562FB2">
        <w:t>, Obrázky zarovnejte na střed stránky, obtékání ze strany použijte prosím pouze v naprosto nevyhnutelných případech</w:t>
      </w:r>
    </w:p>
    <w:p w:rsidR="00562FB2" w:rsidRDefault="00562FB2" w:rsidP="00084187">
      <w:pPr>
        <w:pStyle w:val="LA64-Text"/>
      </w:pPr>
    </w:p>
    <w:p w:rsidR="009A76BF" w:rsidRDefault="009A76BF" w:rsidP="00084187">
      <w:pPr>
        <w:pStyle w:val="LA64-Text"/>
      </w:pPr>
      <w:r>
        <w:t>Rovnice vkládejte zarovnané na střed, číslování použijte zarovnané vlevo na stejném řádku jako je uvedena rovnice</w:t>
      </w:r>
      <w:r w:rsidR="006A1EA6">
        <w:t>. Nejlepším a nejrychlejším způsobem v MS Word je využití tabulky se třemi buňkami tabulky, kde je v pravé buňce vloženo číslování *LA64-Equation, v prostřední rovnice a levá zůstává prázdná. Pro snadnější psaní lze následující řádek zkopírovat</w:t>
      </w:r>
      <w:r w:rsidR="00536F47">
        <w:t>,</w:t>
      </w:r>
      <w:r w:rsidR="006A1EA6">
        <w:t xml:space="preserve"> přepsat rovnici</w:t>
      </w:r>
      <w:r w:rsidR="00536F47">
        <w:t xml:space="preserve"> a po kliknutí na číslo pravým tlačítkem vybrat „pokračovat v číslování“</w:t>
      </w:r>
      <w:r w:rsidR="006A1EA6">
        <w:t>.</w:t>
      </w:r>
      <w:r w:rsidR="00536F47">
        <w:t xml:space="preserve"> MS Word naneštěstí stále s tímto standardizovaným číslováním nepočítá. </w:t>
      </w:r>
    </w:p>
    <w:p w:rsidR="009A76BF" w:rsidRDefault="009A76BF" w:rsidP="00084187">
      <w:pPr>
        <w:pStyle w:val="LA64-Text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7200"/>
        <w:gridCol w:w="876"/>
      </w:tblGrid>
      <w:tr w:rsidR="006A1EA6" w:rsidTr="006A1EA6">
        <w:tc>
          <w:tcPr>
            <w:tcW w:w="985" w:type="dxa"/>
          </w:tcPr>
          <w:p w:rsidR="006A1EA6" w:rsidRDefault="006A1EA6" w:rsidP="00084187">
            <w:pPr>
              <w:pStyle w:val="LA64-Text"/>
            </w:pPr>
          </w:p>
        </w:tc>
        <w:tc>
          <w:tcPr>
            <w:tcW w:w="7200" w:type="dxa"/>
          </w:tcPr>
          <w:p w:rsidR="006A1EA6" w:rsidRDefault="006A1EA6" w:rsidP="00084187">
            <w:pPr>
              <w:pStyle w:val="LA64-Text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nπx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  <m:r>
                          <w:rPr>
                            <w:rFonts w:ascii="Cambria Math" w:eastAsia="Cambria Math" w:hAnsi="Cambria Math" w:cs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nπx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</m:e>
                    </m:d>
                  </m:e>
                </m:nary>
              </m:oMath>
            </m:oMathPara>
          </w:p>
        </w:tc>
        <w:tc>
          <w:tcPr>
            <w:tcW w:w="876" w:type="dxa"/>
            <w:vAlign w:val="center"/>
          </w:tcPr>
          <w:p w:rsidR="006A1EA6" w:rsidRDefault="006A1EA6" w:rsidP="00E96052">
            <w:pPr>
              <w:pStyle w:val="LA64-Equations"/>
            </w:pPr>
          </w:p>
        </w:tc>
      </w:tr>
    </w:tbl>
    <w:p w:rsidR="009A76BF" w:rsidRDefault="009A76BF" w:rsidP="00084187">
      <w:pPr>
        <w:pStyle w:val="LA64-Text"/>
      </w:pPr>
    </w:p>
    <w:p w:rsidR="00E96052" w:rsidRDefault="00E96052" w:rsidP="00084187">
      <w:pPr>
        <w:pStyle w:val="LA64-Text"/>
      </w:pPr>
    </w:p>
    <w:p w:rsidR="009A76BF" w:rsidRDefault="009A76BF" w:rsidP="00084187">
      <w:pPr>
        <w:pStyle w:val="LA64-Text"/>
      </w:pPr>
    </w:p>
    <w:p w:rsidR="00DD5373" w:rsidRPr="00562FB2" w:rsidRDefault="00562FB2" w:rsidP="00084187">
      <w:pPr>
        <w:pStyle w:val="LA64-Text"/>
      </w:pPr>
      <w:r>
        <w:t xml:space="preserve">Odkazy na literaturu lze vkládat formou křížového odkazu ve formátu číslování seznamu referencí tj.: </w:t>
      </w:r>
      <w:r>
        <w:fldChar w:fldCharType="begin"/>
      </w:r>
      <w:r>
        <w:instrText xml:space="preserve"> REF _Ref175917308 \r \h </w:instrText>
      </w:r>
      <w:r>
        <w:fldChar w:fldCharType="separate"/>
      </w:r>
      <w:r>
        <w:t>[1]</w:t>
      </w:r>
      <w:r>
        <w:fldChar w:fldCharType="end"/>
      </w:r>
      <w:r>
        <w:t>.</w:t>
      </w:r>
    </w:p>
    <w:p w:rsidR="00DD5373" w:rsidRDefault="00DD5373" w:rsidP="00084187">
      <w:pPr>
        <w:pStyle w:val="LA64-Text"/>
      </w:pPr>
    </w:p>
    <w:p w:rsidR="00DD5373" w:rsidRDefault="00DD5373" w:rsidP="00084187">
      <w:pPr>
        <w:pStyle w:val="LA64-Text"/>
      </w:pPr>
    </w:p>
    <w:p w:rsidR="00DD5373" w:rsidRDefault="004D66F1" w:rsidP="004D66F1">
      <w:pPr>
        <w:pStyle w:val="LA64-Figure"/>
      </w:pPr>
      <w:r>
        <w:t>Popisky obrázků</w:t>
      </w:r>
    </w:p>
    <w:p w:rsidR="004D66F1" w:rsidRPr="004D66F1" w:rsidRDefault="004D66F1" w:rsidP="004D66F1">
      <w:pPr>
        <w:pStyle w:val="LA64-Text"/>
      </w:pPr>
    </w:p>
    <w:p w:rsidR="00D574A4" w:rsidRDefault="00084187" w:rsidP="00562FB2">
      <w:pPr>
        <w:pStyle w:val="LA64-Caption3level"/>
      </w:pPr>
      <w:r>
        <w:t xml:space="preserve">Pro nadpisy </w:t>
      </w:r>
      <w:r w:rsidR="00562FB2">
        <w:t>třetí</w:t>
      </w:r>
      <w:r>
        <w:t xml:space="preserve"> úrovně použijte styl *LA64-Caption 3 level</w:t>
      </w:r>
    </w:p>
    <w:p w:rsidR="001F093B" w:rsidRPr="001F093B" w:rsidRDefault="00562FB2" w:rsidP="001F093B">
      <w:pPr>
        <w:pStyle w:val="LA64-Text"/>
      </w:pPr>
      <w:r>
        <w:t>Jedná se nejnižší úroveň členění vašich příspěvků</w:t>
      </w:r>
      <w:r w:rsidR="00795A67">
        <w:t xml:space="preserve"> …</w:t>
      </w:r>
    </w:p>
    <w:p w:rsidR="00D574A4" w:rsidRDefault="00D574A4" w:rsidP="00D574A4">
      <w:pPr>
        <w:pStyle w:val="LA64-Text"/>
      </w:pPr>
    </w:p>
    <w:p w:rsidR="001F093B" w:rsidRPr="001F093B" w:rsidRDefault="00795A67" w:rsidP="001F093B">
      <w:pPr>
        <w:pStyle w:val="LA64-Text"/>
      </w:pPr>
      <w:r>
        <w:t>Váš text …</w:t>
      </w:r>
    </w:p>
    <w:p w:rsidR="00530CA3" w:rsidRDefault="00530CA3" w:rsidP="005E046F">
      <w:pPr>
        <w:pStyle w:val="LA64-Text"/>
      </w:pPr>
    </w:p>
    <w:p w:rsidR="005E046F" w:rsidRPr="00530CA3" w:rsidRDefault="004D66F1" w:rsidP="004D66F1">
      <w:pPr>
        <w:pStyle w:val="LA64-Figure"/>
      </w:pPr>
      <w:r>
        <w:t>Popisky obrázků</w:t>
      </w:r>
    </w:p>
    <w:p w:rsidR="00215DCD" w:rsidRDefault="005E046F" w:rsidP="005E046F">
      <w:pPr>
        <w:pStyle w:val="LA64-Caption1level"/>
      </w:pPr>
      <w:r>
        <w:t>Další kapitola</w:t>
      </w:r>
    </w:p>
    <w:p w:rsidR="005E046F" w:rsidRDefault="00795A67" w:rsidP="005E046F">
      <w:pPr>
        <w:pStyle w:val="LA64-Text"/>
      </w:pPr>
      <w:r>
        <w:t>Váš text</w:t>
      </w:r>
    </w:p>
    <w:p w:rsidR="005E046F" w:rsidRDefault="005E046F" w:rsidP="005E046F">
      <w:pPr>
        <w:pStyle w:val="LA64-Text"/>
      </w:pPr>
    </w:p>
    <w:p w:rsidR="005E046F" w:rsidRPr="005E046F" w:rsidRDefault="005E046F" w:rsidP="00E33009">
      <w:pPr>
        <w:pStyle w:val="LA64-Caption2level"/>
      </w:pPr>
      <w:r>
        <w:t>Případná další podkapitola</w:t>
      </w:r>
    </w:p>
    <w:p w:rsidR="00215DCD" w:rsidRPr="00530CA3" w:rsidRDefault="00795A67" w:rsidP="005E046F">
      <w:pPr>
        <w:pStyle w:val="LA64-Text"/>
      </w:pPr>
      <w:r>
        <w:t>Váš text</w:t>
      </w:r>
    </w:p>
    <w:p w:rsidR="00215DCD" w:rsidRPr="00530CA3" w:rsidRDefault="00215DCD" w:rsidP="005E046F">
      <w:pPr>
        <w:pStyle w:val="LA64-Text"/>
      </w:pPr>
    </w:p>
    <w:p w:rsidR="00603ABC" w:rsidRPr="00530CA3" w:rsidRDefault="00603ABC" w:rsidP="005E046F">
      <w:pPr>
        <w:pStyle w:val="LA64-Text"/>
      </w:pPr>
    </w:p>
    <w:p w:rsidR="00215DCD" w:rsidRDefault="005E046F" w:rsidP="005E046F">
      <w:pPr>
        <w:pStyle w:val="LA64-Caption1level"/>
      </w:pPr>
      <w:r>
        <w:t>Závěr</w:t>
      </w:r>
    </w:p>
    <w:p w:rsidR="005E046F" w:rsidRDefault="005E046F" w:rsidP="005E046F">
      <w:pPr>
        <w:pStyle w:val="LA64-Text"/>
      </w:pPr>
    </w:p>
    <w:p w:rsidR="005E046F" w:rsidRDefault="005E046F" w:rsidP="00795A67">
      <w:pPr>
        <w:pStyle w:val="LA64-Caption1level"/>
      </w:pPr>
      <w:r>
        <w:t>Nabídka možné spolupráce</w:t>
      </w:r>
    </w:p>
    <w:p w:rsidR="005E046F" w:rsidRDefault="00795A67" w:rsidP="005E046F">
      <w:pPr>
        <w:pStyle w:val="LA64-Text"/>
      </w:pPr>
      <w:r w:rsidRPr="00530CA3">
        <w:t>Napište, pokud existují, oblasti, ve kterých hledáte partnery pro spolupráci nebo nabízíte své know-how.</w:t>
      </w:r>
    </w:p>
    <w:p w:rsidR="005E046F" w:rsidRDefault="005E046F" w:rsidP="0033099B">
      <w:pPr>
        <w:pStyle w:val="LA-64-CaptionReference"/>
      </w:pPr>
      <w:r>
        <w:t>Reference</w:t>
      </w:r>
    </w:p>
    <w:p w:rsidR="003077DE" w:rsidRDefault="003077DE" w:rsidP="003077DE">
      <w:pPr>
        <w:pStyle w:val="LA64-References"/>
      </w:pPr>
      <w:r>
        <w:t>Reference prosím uvádějte podle následujících příkladů</w:t>
      </w:r>
    </w:p>
    <w:p w:rsidR="003077DE" w:rsidRDefault="003077DE" w:rsidP="003077DE">
      <w:pPr>
        <w:pStyle w:val="LA64-References"/>
      </w:pPr>
      <w:proofErr w:type="spellStart"/>
      <w:r>
        <w:t>Author</w:t>
      </w:r>
      <w:proofErr w:type="spellEnd"/>
      <w:r>
        <w:t>(s), “</w:t>
      </w:r>
      <w:proofErr w:type="spellStart"/>
      <w:r>
        <w:t>Paper</w:t>
      </w:r>
      <w:proofErr w:type="spellEnd"/>
      <w:r>
        <w:t xml:space="preserve">, Poster,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,” </w:t>
      </w:r>
      <w:proofErr w:type="spellStart"/>
      <w:r>
        <w:t>Volume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Volume</w:t>
      </w:r>
      <w:proofErr w:type="spellEnd"/>
      <w:r>
        <w:t xml:space="preserve"> </w:t>
      </w:r>
      <w:proofErr w:type="spellStart"/>
      <w:r>
        <w:t>Title</w:t>
      </w:r>
      <w:proofErr w:type="spellEnd"/>
      <w:r>
        <w:t>, CID/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(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); DOI URL </w:t>
      </w:r>
    </w:p>
    <w:p w:rsidR="003077DE" w:rsidRDefault="003077DE" w:rsidP="003077DE">
      <w:pPr>
        <w:pStyle w:val="LA64-References"/>
      </w:pPr>
      <w:r>
        <w:t xml:space="preserve">Sarah </w:t>
      </w:r>
      <w:proofErr w:type="spellStart"/>
      <w:r>
        <w:t>Everton</w:t>
      </w:r>
      <w:proofErr w:type="spellEnd"/>
      <w:r>
        <w:t xml:space="preserve">, </w:t>
      </w:r>
      <w:proofErr w:type="spellStart"/>
      <w:r>
        <w:t>Phill</w:t>
      </w:r>
      <w:proofErr w:type="spellEnd"/>
      <w:r>
        <w:t xml:space="preserve"> Dickens, Chris </w:t>
      </w:r>
      <w:proofErr w:type="spellStart"/>
      <w:r>
        <w:t>Tuck</w:t>
      </w:r>
      <w:proofErr w:type="spellEnd"/>
      <w:r>
        <w:t xml:space="preserve">, Ben </w:t>
      </w:r>
      <w:proofErr w:type="spellStart"/>
      <w:r>
        <w:t>Dutton</w:t>
      </w:r>
      <w:proofErr w:type="spellEnd"/>
      <w:r>
        <w:t>, “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laser </w:t>
      </w:r>
      <w:proofErr w:type="spellStart"/>
      <w:r>
        <w:t>ultrasonic</w:t>
      </w:r>
      <w:proofErr w:type="spellEnd"/>
      <w:r>
        <w:t xml:space="preserve"> testing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metal </w:t>
      </w:r>
      <w:proofErr w:type="spellStart"/>
      <w:r>
        <w:t>additive</w:t>
      </w:r>
      <w:proofErr w:type="spellEnd"/>
      <w:r>
        <w:t xml:space="preserve"> </w:t>
      </w:r>
      <w:proofErr w:type="spellStart"/>
      <w:r>
        <w:t>manufacturing</w:t>
      </w:r>
      <w:proofErr w:type="spellEnd"/>
      <w:r>
        <w:t xml:space="preserve">," </w:t>
      </w:r>
      <w:proofErr w:type="spellStart"/>
      <w:r>
        <w:t>Proc</w:t>
      </w:r>
      <w:proofErr w:type="spellEnd"/>
      <w:r>
        <w:t xml:space="preserve">. SPIE 10352, Laser </w:t>
      </w:r>
      <w:proofErr w:type="gramStart"/>
      <w:r>
        <w:t>3D</w:t>
      </w:r>
      <w:proofErr w:type="gramEnd"/>
      <w:r>
        <w:t xml:space="preserve"> </w:t>
      </w:r>
      <w:proofErr w:type="spellStart"/>
      <w:r>
        <w:t>Manufacturing</w:t>
      </w:r>
      <w:proofErr w:type="spellEnd"/>
      <w:r>
        <w:t xml:space="preserve"> II, 1035216 (16 </w:t>
      </w:r>
      <w:proofErr w:type="spellStart"/>
      <w:r>
        <w:t>March</w:t>
      </w:r>
      <w:proofErr w:type="spellEnd"/>
      <w:r>
        <w:t xml:space="preserve"> 2022); http://dx.doi.org/10.1117/12.2078768</w:t>
      </w:r>
    </w:p>
    <w:p w:rsidR="003077DE" w:rsidRDefault="003077DE" w:rsidP="003077DE">
      <w:pPr>
        <w:pStyle w:val="LA64-References"/>
      </w:pPr>
      <w:proofErr w:type="spellStart"/>
      <w:r>
        <w:t>Author</w:t>
      </w:r>
      <w:proofErr w:type="spellEnd"/>
      <w:r>
        <w:t>(s), “</w:t>
      </w:r>
      <w:proofErr w:type="spellStart"/>
      <w:r>
        <w:t>Paper</w:t>
      </w:r>
      <w:proofErr w:type="spellEnd"/>
      <w:r>
        <w:t xml:space="preserve">,” </w:t>
      </w:r>
      <w:proofErr w:type="spellStart"/>
      <w:r>
        <w:t>Journal</w:t>
      </w:r>
      <w:proofErr w:type="spellEnd"/>
      <w:r>
        <w:t xml:space="preserve"> Name. </w:t>
      </w:r>
      <w:proofErr w:type="spellStart"/>
      <w:r>
        <w:t>Volume</w:t>
      </w:r>
      <w:proofErr w:type="spellEnd"/>
      <w:r>
        <w:t xml:space="preserve"> </w:t>
      </w:r>
      <w:proofErr w:type="spellStart"/>
      <w:proofErr w:type="gramStart"/>
      <w:r>
        <w:t>Number</w:t>
      </w:r>
      <w:proofErr w:type="spellEnd"/>
      <w:r>
        <w:t>(</w:t>
      </w:r>
      <w:proofErr w:type="spellStart"/>
      <w:proofErr w:type="gramEnd"/>
      <w:r>
        <w:t>Issue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), CID (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). DOI URL </w:t>
      </w:r>
    </w:p>
    <w:p w:rsidR="003077DE" w:rsidRDefault="003077DE" w:rsidP="003077DE">
      <w:pPr>
        <w:pStyle w:val="LA64-References"/>
      </w:pPr>
      <w:proofErr w:type="spellStart"/>
      <w:r>
        <w:t>Blackberrie</w:t>
      </w:r>
      <w:proofErr w:type="spellEnd"/>
      <w:r>
        <w:t xml:space="preserve"> </w:t>
      </w:r>
      <w:proofErr w:type="spellStart"/>
      <w:r>
        <w:t>Eddins</w:t>
      </w:r>
      <w:proofErr w:type="spellEnd"/>
      <w:r>
        <w:t xml:space="preserve"> and </w:t>
      </w:r>
      <w:proofErr w:type="spellStart"/>
      <w:r>
        <w:t>Muyinatu</w:t>
      </w:r>
      <w:proofErr w:type="spellEnd"/>
      <w:r>
        <w:t xml:space="preserve"> A. </w:t>
      </w:r>
      <w:proofErr w:type="spellStart"/>
      <w:r>
        <w:t>Lediju</w:t>
      </w:r>
      <w:proofErr w:type="spellEnd"/>
      <w:r>
        <w:t xml:space="preserve"> Bell, “Design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multifiber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photoacoustic-guided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," J. </w:t>
      </w:r>
      <w:proofErr w:type="spellStart"/>
      <w:r>
        <w:t>Biomed</w:t>
      </w:r>
      <w:proofErr w:type="spellEnd"/>
      <w:r>
        <w:t xml:space="preserve">. </w:t>
      </w:r>
      <w:proofErr w:type="spellStart"/>
      <w:r>
        <w:t>Opt</w:t>
      </w:r>
      <w:proofErr w:type="spellEnd"/>
      <w:r>
        <w:t>. 22(4), 041011 (13 Jan 2022). http://dx.doi.org/10.1117/1.JBO.22.4.041011</w:t>
      </w:r>
    </w:p>
    <w:p w:rsidR="003077DE" w:rsidRDefault="003077DE" w:rsidP="003077DE">
      <w:pPr>
        <w:pStyle w:val="LA64-References"/>
      </w:pPr>
      <w:proofErr w:type="spellStart"/>
      <w:r>
        <w:t>Booth</w:t>
      </w:r>
      <w:proofErr w:type="spellEnd"/>
      <w:r>
        <w:t>, N. and Smith, A. S., [</w:t>
      </w:r>
      <w:proofErr w:type="spellStart"/>
      <w:r>
        <w:t>Infrared</w:t>
      </w:r>
      <w:proofErr w:type="spellEnd"/>
      <w:r>
        <w:t xml:space="preserve"> </w:t>
      </w:r>
      <w:proofErr w:type="spellStart"/>
      <w:r>
        <w:t>Detectors</w:t>
      </w:r>
      <w:proofErr w:type="spellEnd"/>
      <w:r>
        <w:t xml:space="preserve">], </w:t>
      </w:r>
      <w:proofErr w:type="spellStart"/>
      <w:r>
        <w:t>Goodwin</w:t>
      </w:r>
      <w:proofErr w:type="spellEnd"/>
      <w:r>
        <w:t xml:space="preserve"> House </w:t>
      </w:r>
      <w:proofErr w:type="spellStart"/>
      <w:r>
        <w:t>Publishers</w:t>
      </w:r>
      <w:proofErr w:type="spellEnd"/>
      <w:r>
        <w:t>, New York &amp; Boston, 241-248 (1997).</w:t>
      </w:r>
    </w:p>
    <w:p w:rsidR="00215DCD" w:rsidRDefault="003077DE" w:rsidP="003077DE">
      <w:pPr>
        <w:pStyle w:val="LA64-References"/>
      </w:pPr>
      <w:r>
        <w:t xml:space="preserve">Davis, A. R., Bush, C., Harvey, J. C. and </w:t>
      </w:r>
      <w:proofErr w:type="spellStart"/>
      <w:r>
        <w:t>Foley</w:t>
      </w:r>
      <w:proofErr w:type="spellEnd"/>
      <w:r>
        <w:t xml:space="preserve">, M. F., "Fresnel </w:t>
      </w:r>
      <w:proofErr w:type="spellStart"/>
      <w:r>
        <w:t>lenses</w:t>
      </w:r>
      <w:proofErr w:type="spellEnd"/>
      <w:r>
        <w:t xml:space="preserve"> in </w:t>
      </w:r>
      <w:proofErr w:type="spellStart"/>
      <w:r>
        <w:t>rear</w:t>
      </w:r>
      <w:proofErr w:type="spellEnd"/>
      <w:r>
        <w:t xml:space="preserve"> </w:t>
      </w:r>
      <w:proofErr w:type="spellStart"/>
      <w:r>
        <w:t>projection</w:t>
      </w:r>
      <w:proofErr w:type="spellEnd"/>
      <w:r>
        <w:t xml:space="preserve"> </w:t>
      </w:r>
      <w:proofErr w:type="spellStart"/>
      <w:r>
        <w:t>displays</w:t>
      </w:r>
      <w:proofErr w:type="spellEnd"/>
      <w:r>
        <w:t xml:space="preserve">," SID </w:t>
      </w:r>
      <w:proofErr w:type="spellStart"/>
      <w:r>
        <w:t>Int</w:t>
      </w:r>
      <w:proofErr w:type="spellEnd"/>
      <w:r>
        <w:t xml:space="preserve">. </w:t>
      </w:r>
      <w:proofErr w:type="spellStart"/>
      <w:r>
        <w:t>Symp</w:t>
      </w:r>
      <w:proofErr w:type="spellEnd"/>
      <w:r>
        <w:t xml:space="preserve">. Digest Tech. </w:t>
      </w:r>
      <w:proofErr w:type="spellStart"/>
      <w:r>
        <w:t>Papers</w:t>
      </w:r>
      <w:proofErr w:type="spellEnd"/>
      <w:r>
        <w:t xml:space="preserve"> 32(1), 934-937 (2001). http://dx.doi.org/10.0011/10.000000</w:t>
      </w:r>
      <w:r w:rsidR="00562FB2">
        <w:t xml:space="preserve"> </w:t>
      </w:r>
    </w:p>
    <w:p w:rsidR="003077DE" w:rsidRPr="00562FB2" w:rsidRDefault="003077DE" w:rsidP="003077DE">
      <w:pPr>
        <w:pStyle w:val="LA64-References"/>
        <w:numPr>
          <w:ilvl w:val="0"/>
          <w:numId w:val="0"/>
        </w:numPr>
        <w:ind w:left="540"/>
      </w:pPr>
    </w:p>
    <w:p w:rsidR="00B74AC3" w:rsidRPr="00530CA3" w:rsidRDefault="00B74AC3" w:rsidP="00D21090">
      <w:pPr>
        <w:rPr>
          <w:lang w:val="en-US"/>
        </w:rPr>
      </w:pPr>
    </w:p>
    <w:sectPr w:rsidR="00B74AC3" w:rsidRPr="00530CA3" w:rsidSect="00EC5D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64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F6219" w:rsidRDefault="00EF6219">
      <w:r>
        <w:separator/>
      </w:r>
    </w:p>
  </w:endnote>
  <w:endnote w:type="continuationSeparator" w:id="0">
    <w:p w:rsidR="00EF6219" w:rsidRDefault="00EF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0638D" w:rsidRDefault="002063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2BDD" w:rsidRPr="00530CA3" w:rsidRDefault="00E42BDD" w:rsidP="00530C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0638D" w:rsidRDefault="002063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F6219" w:rsidRDefault="00EF6219">
      <w:r>
        <w:separator/>
      </w:r>
    </w:p>
  </w:footnote>
  <w:footnote w:type="continuationSeparator" w:id="0">
    <w:p w:rsidR="00EF6219" w:rsidRDefault="00EF6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3ABC" w:rsidRDefault="006E314F">
    <w:pPr>
      <w:pStyle w:val="Zhlav"/>
    </w:pPr>
    <w:r w:rsidRPr="00B45400">
      <w:rPr>
        <w:noProof/>
      </w:rPr>
      <w:drawing>
        <wp:inline distT="0" distB="0" distL="0" distR="0" wp14:anchorId="7BF2F93F" wp14:editId="3350EC02">
          <wp:extent cx="281940" cy="138430"/>
          <wp:effectExtent l="0" t="0" r="0" b="0"/>
          <wp:docPr id="1" name="obrázek 1" descr="la56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a56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13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2BDD" w:rsidRPr="00530CA3" w:rsidRDefault="00E42BDD" w:rsidP="00530C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0638D" w:rsidRDefault="002063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69" type="#_x0000_t75" style="width:407.8pt;height:243.05pt" o:bullet="t">
        <v:imagedata r:id="rId1" o:title="Logo_LA50_CB" croptop="8870f" cropbottom="8623f" cropleft="5290f" cropright="5437f"/>
      </v:shape>
    </w:pict>
  </w:numPicBullet>
  <w:abstractNum w:abstractNumId="0" w15:restartNumberingAfterBreak="0">
    <w:nsid w:val="026D2EA7"/>
    <w:multiLevelType w:val="hybridMultilevel"/>
    <w:tmpl w:val="F9523F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3B2C"/>
    <w:multiLevelType w:val="multilevel"/>
    <w:tmpl w:val="34B43910"/>
    <w:lvl w:ilvl="0">
      <w:start w:val="1"/>
      <w:numFmt w:val="decimal"/>
      <w:lvlText w:val="Obr. %1:)"/>
      <w:lvlJc w:val="left"/>
      <w:pPr>
        <w:ind w:left="360" w:hanging="360"/>
      </w:pPr>
      <w:rPr>
        <w:rFonts w:ascii="Times New Roman" w:hAnsi="Times New Roman" w:hint="default"/>
        <w:i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05C2502"/>
    <w:multiLevelType w:val="multilevel"/>
    <w:tmpl w:val="AB0A0BB6"/>
    <w:lvl w:ilvl="0">
      <w:start w:val="1"/>
      <w:numFmt w:val="decimal"/>
      <w:lvlText w:val="Obr. %1:)"/>
      <w:lvlJc w:val="left"/>
      <w:pPr>
        <w:ind w:left="360" w:hanging="360"/>
      </w:pPr>
      <w:rPr>
        <w:rFonts w:ascii="Times New Roman" w:hAnsi="Times New Roman" w:hint="default"/>
        <w:i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9794E6A"/>
    <w:multiLevelType w:val="hybridMultilevel"/>
    <w:tmpl w:val="0D501836"/>
    <w:lvl w:ilvl="0" w:tplc="D91ED2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2788D"/>
    <w:multiLevelType w:val="hybridMultilevel"/>
    <w:tmpl w:val="34109098"/>
    <w:lvl w:ilvl="0" w:tplc="459E2D08">
      <w:start w:val="1"/>
      <w:numFmt w:val="decimal"/>
      <w:pStyle w:val="LA64-Equations"/>
      <w:lvlText w:val="(%1)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168E3"/>
    <w:multiLevelType w:val="multilevel"/>
    <w:tmpl w:val="34C85E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lvlText w:val="%1. 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CD901FB"/>
    <w:multiLevelType w:val="hybridMultilevel"/>
    <w:tmpl w:val="F424B846"/>
    <w:lvl w:ilvl="0" w:tplc="E788FE7C">
      <w:start w:val="1"/>
      <w:numFmt w:val="decimal"/>
      <w:pStyle w:val="LA64-References"/>
      <w:lvlText w:val="[%1]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43545"/>
    <w:multiLevelType w:val="multilevel"/>
    <w:tmpl w:val="D24EB9AE"/>
    <w:lvl w:ilvl="0">
      <w:start w:val="1"/>
      <w:numFmt w:val="decimal"/>
      <w:pStyle w:val="LA64-Caption1leve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LA64-Caption2level"/>
      <w:lvlText w:val="%1. %2."/>
      <w:lvlJc w:val="left"/>
      <w:pPr>
        <w:ind w:left="1440" w:hanging="360"/>
      </w:pPr>
    </w:lvl>
    <w:lvl w:ilvl="2">
      <w:start w:val="1"/>
      <w:numFmt w:val="lowerLetter"/>
      <w:pStyle w:val="LA64-Caption3level"/>
      <w:lvlText w:val="%3"/>
      <w:lvlJc w:val="right"/>
      <w:pPr>
        <w:ind w:left="2160" w:hanging="180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19B6A72"/>
    <w:multiLevelType w:val="hybridMultilevel"/>
    <w:tmpl w:val="AE22CA94"/>
    <w:lvl w:ilvl="0" w:tplc="23E431EA">
      <w:start w:val="1"/>
      <w:numFmt w:val="decimal"/>
      <w:pStyle w:val="LA64-Figure"/>
      <w:lvlText w:val="Obr. %1."/>
      <w:lvlJc w:val="left"/>
      <w:pPr>
        <w:ind w:left="72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06DA5"/>
    <w:multiLevelType w:val="multilevel"/>
    <w:tmpl w:val="750023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lvlText w:val="%1. %2."/>
      <w:lvlJc w:val="left"/>
      <w:pPr>
        <w:ind w:left="144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ind w:left="2160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10" w15:restartNumberingAfterBreak="0">
    <w:nsid w:val="6CCE7006"/>
    <w:multiLevelType w:val="multilevel"/>
    <w:tmpl w:val="F26A6E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F97515D"/>
    <w:multiLevelType w:val="multilevel"/>
    <w:tmpl w:val="F26A6E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E677CE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54091602">
    <w:abstractNumId w:val="0"/>
  </w:num>
  <w:num w:numId="2" w16cid:durableId="940918886">
    <w:abstractNumId w:val="3"/>
  </w:num>
  <w:num w:numId="3" w16cid:durableId="384767149">
    <w:abstractNumId w:val="12"/>
  </w:num>
  <w:num w:numId="4" w16cid:durableId="1152211145">
    <w:abstractNumId w:val="7"/>
  </w:num>
  <w:num w:numId="5" w16cid:durableId="1431320635">
    <w:abstractNumId w:val="9"/>
  </w:num>
  <w:num w:numId="6" w16cid:durableId="792359795">
    <w:abstractNumId w:val="11"/>
  </w:num>
  <w:num w:numId="7" w16cid:durableId="703293510">
    <w:abstractNumId w:val="10"/>
  </w:num>
  <w:num w:numId="8" w16cid:durableId="210777280">
    <w:abstractNumId w:val="5"/>
  </w:num>
  <w:num w:numId="9" w16cid:durableId="20686504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826883">
    <w:abstractNumId w:val="2"/>
  </w:num>
  <w:num w:numId="11" w16cid:durableId="1584297401">
    <w:abstractNumId w:val="1"/>
  </w:num>
  <w:num w:numId="12" w16cid:durableId="1279793321">
    <w:abstractNumId w:val="8"/>
  </w:num>
  <w:num w:numId="13" w16cid:durableId="1712025004">
    <w:abstractNumId w:val="6"/>
  </w:num>
  <w:num w:numId="14" w16cid:durableId="1189179580">
    <w:abstractNumId w:val="4"/>
  </w:num>
  <w:num w:numId="15" w16cid:durableId="88477457">
    <w:abstractNumId w:val="4"/>
    <w:lvlOverride w:ilvl="0">
      <w:startOverride w:val="1"/>
    </w:lvlOverride>
  </w:num>
  <w:num w:numId="16" w16cid:durableId="893076560">
    <w:abstractNumId w:val="4"/>
    <w:lvlOverride w:ilvl="0">
      <w:startOverride w:val="1"/>
    </w:lvlOverride>
  </w:num>
  <w:num w:numId="17" w16cid:durableId="658116332">
    <w:abstractNumId w:val="4"/>
    <w:lvlOverride w:ilvl="0">
      <w:startOverride w:val="1"/>
    </w:lvlOverride>
  </w:num>
  <w:num w:numId="18" w16cid:durableId="965088707">
    <w:abstractNumId w:val="4"/>
    <w:lvlOverride w:ilvl="0">
      <w:startOverride w:val="1"/>
    </w:lvlOverride>
  </w:num>
  <w:num w:numId="19" w16cid:durableId="177944514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8D"/>
    <w:rsid w:val="00080F20"/>
    <w:rsid w:val="00082E70"/>
    <w:rsid w:val="00084187"/>
    <w:rsid w:val="00084EFD"/>
    <w:rsid w:val="000B4EED"/>
    <w:rsid w:val="001216E4"/>
    <w:rsid w:val="00142473"/>
    <w:rsid w:val="0018575F"/>
    <w:rsid w:val="001C2858"/>
    <w:rsid w:val="001C632A"/>
    <w:rsid w:val="001F093B"/>
    <w:rsid w:val="0020638D"/>
    <w:rsid w:val="00215DCD"/>
    <w:rsid w:val="002329DD"/>
    <w:rsid w:val="00292658"/>
    <w:rsid w:val="002A145A"/>
    <w:rsid w:val="002C02C0"/>
    <w:rsid w:val="003077DE"/>
    <w:rsid w:val="0033099B"/>
    <w:rsid w:val="00337374"/>
    <w:rsid w:val="00353D5C"/>
    <w:rsid w:val="0036394F"/>
    <w:rsid w:val="003855ED"/>
    <w:rsid w:val="00392055"/>
    <w:rsid w:val="003A4FD7"/>
    <w:rsid w:val="00445A5F"/>
    <w:rsid w:val="00497292"/>
    <w:rsid w:val="004D3212"/>
    <w:rsid w:val="004D66F1"/>
    <w:rsid w:val="00530CA3"/>
    <w:rsid w:val="00536F47"/>
    <w:rsid w:val="00551B08"/>
    <w:rsid w:val="005535BD"/>
    <w:rsid w:val="00562FB2"/>
    <w:rsid w:val="00566E19"/>
    <w:rsid w:val="005D4D2A"/>
    <w:rsid w:val="005E046F"/>
    <w:rsid w:val="00603ABC"/>
    <w:rsid w:val="00641B88"/>
    <w:rsid w:val="00670547"/>
    <w:rsid w:val="006756C8"/>
    <w:rsid w:val="006868C7"/>
    <w:rsid w:val="006A1EA6"/>
    <w:rsid w:val="006A33F1"/>
    <w:rsid w:val="006C3A97"/>
    <w:rsid w:val="006D2D91"/>
    <w:rsid w:val="006E314F"/>
    <w:rsid w:val="00721D29"/>
    <w:rsid w:val="00775751"/>
    <w:rsid w:val="00795A67"/>
    <w:rsid w:val="007E2692"/>
    <w:rsid w:val="0080133C"/>
    <w:rsid w:val="008301E2"/>
    <w:rsid w:val="00832328"/>
    <w:rsid w:val="00900295"/>
    <w:rsid w:val="009003BD"/>
    <w:rsid w:val="00905CF6"/>
    <w:rsid w:val="00926E4D"/>
    <w:rsid w:val="0098599E"/>
    <w:rsid w:val="00992734"/>
    <w:rsid w:val="009936AD"/>
    <w:rsid w:val="009A3071"/>
    <w:rsid w:val="009A76BF"/>
    <w:rsid w:val="009E3005"/>
    <w:rsid w:val="00A1781E"/>
    <w:rsid w:val="00A511C6"/>
    <w:rsid w:val="00A758E2"/>
    <w:rsid w:val="00B21306"/>
    <w:rsid w:val="00B33D4B"/>
    <w:rsid w:val="00B404E4"/>
    <w:rsid w:val="00B6361D"/>
    <w:rsid w:val="00B74AC3"/>
    <w:rsid w:val="00B81045"/>
    <w:rsid w:val="00BB3222"/>
    <w:rsid w:val="00CD1A1B"/>
    <w:rsid w:val="00CD5618"/>
    <w:rsid w:val="00CE7893"/>
    <w:rsid w:val="00D21090"/>
    <w:rsid w:val="00D426B3"/>
    <w:rsid w:val="00D574A4"/>
    <w:rsid w:val="00D73650"/>
    <w:rsid w:val="00DD5373"/>
    <w:rsid w:val="00E33009"/>
    <w:rsid w:val="00E42BDD"/>
    <w:rsid w:val="00E4325F"/>
    <w:rsid w:val="00E96052"/>
    <w:rsid w:val="00EA322D"/>
    <w:rsid w:val="00EC5D61"/>
    <w:rsid w:val="00EF6219"/>
    <w:rsid w:val="00F1379B"/>
    <w:rsid w:val="00F221EF"/>
    <w:rsid w:val="00F43D79"/>
    <w:rsid w:val="00F530B6"/>
    <w:rsid w:val="00F8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F1D80"/>
  <w15:chartTrackingRefBased/>
  <w15:docId w15:val="{E50D66DF-C768-430A-8E10-B67B4E20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66F1"/>
    <w:rPr>
      <w:sz w:val="24"/>
      <w:szCs w:val="24"/>
    </w:rPr>
  </w:style>
  <w:style w:type="paragraph" w:styleId="Nadpis1">
    <w:name w:val="heading 1"/>
    <w:basedOn w:val="Normln"/>
    <w:next w:val="Normln"/>
    <w:qFormat/>
    <w:rsid w:val="009936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936AD"/>
    <w:pPr>
      <w:keepNext/>
      <w:jc w:val="center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qFormat/>
    <w:rsid w:val="009936AD"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rsid w:val="009936AD"/>
    <w:pPr>
      <w:keepNext/>
      <w:jc w:val="center"/>
      <w:outlineLvl w:val="3"/>
    </w:pPr>
    <w:rPr>
      <w:sz w:val="32"/>
    </w:rPr>
  </w:style>
  <w:style w:type="paragraph" w:styleId="Nadpis5">
    <w:name w:val="heading 5"/>
    <w:basedOn w:val="Normln"/>
    <w:next w:val="Normln"/>
    <w:qFormat/>
    <w:rsid w:val="009936AD"/>
    <w:pPr>
      <w:keepNext/>
      <w:jc w:val="center"/>
      <w:outlineLvl w:val="4"/>
    </w:pPr>
    <w:rPr>
      <w:b/>
      <w:bCs/>
      <w:sz w:val="32"/>
    </w:rPr>
  </w:style>
  <w:style w:type="paragraph" w:styleId="Nadpis6">
    <w:name w:val="heading 6"/>
    <w:basedOn w:val="Normln"/>
    <w:next w:val="Normln"/>
    <w:qFormat/>
    <w:rsid w:val="009936AD"/>
    <w:pPr>
      <w:keepNext/>
      <w:jc w:val="both"/>
      <w:outlineLvl w:val="5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C632A"/>
    <w:pPr>
      <w:spacing w:before="100" w:beforeAutospacing="1" w:after="240"/>
    </w:pPr>
    <w:rPr>
      <w:b/>
      <w:bCs/>
      <w:caps/>
      <w:sz w:val="36"/>
    </w:rPr>
  </w:style>
  <w:style w:type="character" w:styleId="Hypertextovodkaz">
    <w:name w:val="Hyperlink"/>
    <w:rsid w:val="009936AD"/>
    <w:rPr>
      <w:color w:val="0000FF"/>
      <w:u w:val="single"/>
    </w:rPr>
  </w:style>
  <w:style w:type="paragraph" w:styleId="Zkladntext2">
    <w:name w:val="Body Text 2"/>
    <w:basedOn w:val="Normln"/>
    <w:rsid w:val="009936AD"/>
    <w:pPr>
      <w:jc w:val="both"/>
    </w:pPr>
    <w:rPr>
      <w:i/>
      <w:iCs/>
      <w:sz w:val="28"/>
    </w:rPr>
  </w:style>
  <w:style w:type="paragraph" w:styleId="Zkladntextodsazen">
    <w:name w:val="Body Text Indent"/>
    <w:basedOn w:val="Normln"/>
    <w:rsid w:val="009936AD"/>
    <w:pPr>
      <w:ind w:firstLine="284"/>
      <w:jc w:val="both"/>
    </w:pPr>
    <w:rPr>
      <w:szCs w:val="20"/>
      <w:lang w:eastAsia="en-US"/>
    </w:rPr>
  </w:style>
  <w:style w:type="paragraph" w:styleId="Zkladntextodsazen2">
    <w:name w:val="Body Text Indent 2"/>
    <w:basedOn w:val="Normln"/>
    <w:rsid w:val="009936AD"/>
    <w:pPr>
      <w:ind w:firstLine="708"/>
      <w:jc w:val="both"/>
    </w:pPr>
  </w:style>
  <w:style w:type="paragraph" w:styleId="Zkladntext3">
    <w:name w:val="Body Text 3"/>
    <w:basedOn w:val="Normln"/>
    <w:rsid w:val="009936AD"/>
    <w:pPr>
      <w:jc w:val="center"/>
    </w:pPr>
    <w:rPr>
      <w:i/>
      <w:iCs/>
    </w:rPr>
  </w:style>
  <w:style w:type="paragraph" w:customStyle="1" w:styleId="LA64-Authors">
    <w:name w:val="*LA64-Authors"/>
    <w:basedOn w:val="LA64-Text"/>
    <w:next w:val="LA64-Address"/>
    <w:rsid w:val="009A3071"/>
    <w:pPr>
      <w:spacing w:before="240"/>
      <w:jc w:val="left"/>
    </w:pPr>
    <w:rPr>
      <w:b/>
      <w:sz w:val="28"/>
    </w:rPr>
  </w:style>
  <w:style w:type="paragraph" w:customStyle="1" w:styleId="LA64-Address">
    <w:name w:val="*LA64-Address"/>
    <w:basedOn w:val="LA64-Text"/>
    <w:next w:val="LA64-Keywords"/>
    <w:rsid w:val="009A3071"/>
    <w:pPr>
      <w:jc w:val="left"/>
    </w:pPr>
  </w:style>
  <w:style w:type="paragraph" w:customStyle="1" w:styleId="LA64-Keywords">
    <w:name w:val="*LA64-Keywords"/>
    <w:basedOn w:val="LA64-Text"/>
    <w:link w:val="LA64-KeywordsChar"/>
    <w:rsid w:val="009A3071"/>
    <w:pPr>
      <w:spacing w:before="240" w:after="240"/>
    </w:pPr>
  </w:style>
  <w:style w:type="character" w:customStyle="1" w:styleId="LA64-KeywordsChar">
    <w:name w:val="*LA64-Keywords Char"/>
    <w:link w:val="LA64-Keywords"/>
    <w:rsid w:val="009A3071"/>
    <w:rPr>
      <w:sz w:val="24"/>
      <w:szCs w:val="24"/>
    </w:rPr>
  </w:style>
  <w:style w:type="paragraph" w:styleId="Zhlav">
    <w:name w:val="header"/>
    <w:basedOn w:val="Normln"/>
    <w:rsid w:val="00551B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1B08"/>
    <w:pPr>
      <w:tabs>
        <w:tab w:val="center" w:pos="4536"/>
        <w:tab w:val="right" w:pos="9072"/>
      </w:tabs>
    </w:pPr>
  </w:style>
  <w:style w:type="paragraph" w:customStyle="1" w:styleId="Obortun">
    <w:name w:val="Obor_tučné"/>
    <w:basedOn w:val="Normln"/>
    <w:link w:val="ObortunChar"/>
    <w:rsid w:val="00551B08"/>
    <w:pPr>
      <w:spacing w:before="120" w:after="240"/>
    </w:pPr>
    <w:rPr>
      <w:b/>
    </w:rPr>
  </w:style>
  <w:style w:type="character" w:customStyle="1" w:styleId="ObortunChar">
    <w:name w:val="Obor_tučné Char"/>
    <w:link w:val="Obortun"/>
    <w:rsid w:val="00551B08"/>
    <w:rPr>
      <w:b/>
      <w:sz w:val="24"/>
      <w:szCs w:val="24"/>
      <w:lang w:val="cs-CZ" w:eastAsia="cs-CZ" w:bidi="ar-SA"/>
    </w:rPr>
  </w:style>
  <w:style w:type="paragraph" w:customStyle="1" w:styleId="LA64-Title">
    <w:name w:val="*LA64-Title"/>
    <w:basedOn w:val="LA64-Text"/>
    <w:next w:val="LA64-Authors"/>
    <w:rsid w:val="006868C7"/>
    <w:pPr>
      <w:spacing w:before="0" w:after="0"/>
      <w:jc w:val="left"/>
      <w:outlineLvl w:val="0"/>
    </w:pPr>
    <w:rPr>
      <w:b/>
      <w:smallCaps/>
      <w:sz w:val="32"/>
    </w:rPr>
  </w:style>
  <w:style w:type="paragraph" w:customStyle="1" w:styleId="Obrzek">
    <w:name w:val="Obrázek"/>
    <w:basedOn w:val="Normln"/>
    <w:rsid w:val="00CE7893"/>
    <w:pPr>
      <w:jc w:val="center"/>
    </w:pPr>
    <w:rPr>
      <w:iCs/>
      <w:sz w:val="20"/>
    </w:rPr>
  </w:style>
  <w:style w:type="paragraph" w:customStyle="1" w:styleId="Tabulka">
    <w:name w:val="Tabulka"/>
    <w:basedOn w:val="Normln"/>
    <w:rsid w:val="00CE7893"/>
    <w:rPr>
      <w:b/>
      <w:sz w:val="20"/>
    </w:rPr>
  </w:style>
  <w:style w:type="paragraph" w:customStyle="1" w:styleId="Rozvrendokumentu">
    <w:name w:val="Rozvržení dokumentu"/>
    <w:basedOn w:val="Normln"/>
    <w:link w:val="RozvrendokumentuChar"/>
    <w:rsid w:val="00A1781E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A1781E"/>
    <w:rPr>
      <w:rFonts w:ascii="Tahoma" w:hAnsi="Tahoma" w:cs="Tahoma"/>
      <w:sz w:val="16"/>
      <w:szCs w:val="16"/>
    </w:rPr>
  </w:style>
  <w:style w:type="paragraph" w:customStyle="1" w:styleId="LA64-Abstract-text">
    <w:name w:val="*LA64-Abstract-text"/>
    <w:basedOn w:val="Normln"/>
    <w:next w:val="LA64-Caption1level"/>
    <w:qFormat/>
    <w:rsid w:val="009A3071"/>
    <w:pPr>
      <w:spacing w:before="120" w:after="120"/>
    </w:pPr>
  </w:style>
  <w:style w:type="paragraph" w:customStyle="1" w:styleId="LA64-AbstractCaption">
    <w:name w:val="*LA64-Abstract Caption"/>
    <w:basedOn w:val="LA64-Text"/>
    <w:next w:val="LA64-Abstract-text"/>
    <w:qFormat/>
    <w:rsid w:val="009A3071"/>
    <w:rPr>
      <w:b/>
      <w:bCs/>
    </w:rPr>
  </w:style>
  <w:style w:type="paragraph" w:customStyle="1" w:styleId="LA64-Text">
    <w:name w:val="*LA64-Text"/>
    <w:basedOn w:val="LA64-Abstract-text"/>
    <w:qFormat/>
    <w:rsid w:val="009A3071"/>
    <w:pPr>
      <w:contextualSpacing/>
      <w:jc w:val="both"/>
    </w:pPr>
  </w:style>
  <w:style w:type="paragraph" w:customStyle="1" w:styleId="LA64-Caption1level">
    <w:name w:val="*LA64-Caption 1 level"/>
    <w:basedOn w:val="LA64-Abstract-text"/>
    <w:next w:val="LA64-Text"/>
    <w:qFormat/>
    <w:rsid w:val="001F093B"/>
    <w:pPr>
      <w:numPr>
        <w:numId w:val="4"/>
      </w:numPr>
      <w:spacing w:before="240"/>
      <w:outlineLvl w:val="0"/>
    </w:pPr>
    <w:rPr>
      <w:b/>
      <w:sz w:val="28"/>
    </w:rPr>
  </w:style>
  <w:style w:type="paragraph" w:customStyle="1" w:styleId="LA64-Caption3level">
    <w:name w:val="*LA64-Caption 3 level"/>
    <w:basedOn w:val="LA64-Text"/>
    <w:next w:val="LA64-Text"/>
    <w:qFormat/>
    <w:rsid w:val="009A76BF"/>
    <w:pPr>
      <w:numPr>
        <w:ilvl w:val="2"/>
        <w:numId w:val="4"/>
      </w:numPr>
      <w:spacing w:before="240"/>
      <w:ind w:left="734" w:hanging="187"/>
      <w:jc w:val="left"/>
      <w:outlineLvl w:val="2"/>
    </w:pPr>
    <w:rPr>
      <w:b/>
      <w:i/>
    </w:rPr>
  </w:style>
  <w:style w:type="paragraph" w:customStyle="1" w:styleId="LA64-Caption2level">
    <w:name w:val="*LA64-Caption 2 level"/>
    <w:basedOn w:val="LA64-Caption1level"/>
    <w:next w:val="LA64-Text"/>
    <w:qFormat/>
    <w:rsid w:val="00E33009"/>
    <w:pPr>
      <w:numPr>
        <w:ilvl w:val="1"/>
      </w:numPr>
      <w:ind w:left="1170"/>
      <w:outlineLvl w:val="1"/>
    </w:pPr>
  </w:style>
  <w:style w:type="paragraph" w:customStyle="1" w:styleId="LA-64-CaptionReference">
    <w:name w:val="*LA-64-Caption Reference"/>
    <w:basedOn w:val="LA64-Text"/>
    <w:next w:val="LA64-References"/>
    <w:qFormat/>
    <w:rsid w:val="009A76BF"/>
    <w:pPr>
      <w:spacing w:before="240"/>
    </w:pPr>
    <w:rPr>
      <w:b/>
      <w:caps/>
    </w:rPr>
  </w:style>
  <w:style w:type="paragraph" w:customStyle="1" w:styleId="LA64-Figure">
    <w:name w:val="*LA64-Figure"/>
    <w:basedOn w:val="LA64-Text"/>
    <w:next w:val="LA64-Text"/>
    <w:qFormat/>
    <w:rsid w:val="004D66F1"/>
    <w:pPr>
      <w:numPr>
        <w:numId w:val="12"/>
      </w:numPr>
      <w:ind w:left="0" w:firstLine="0"/>
      <w:jc w:val="left"/>
    </w:pPr>
    <w:rPr>
      <w:i/>
      <w:sz w:val="22"/>
    </w:rPr>
  </w:style>
  <w:style w:type="paragraph" w:customStyle="1" w:styleId="LA64-References">
    <w:name w:val="*LA64-References"/>
    <w:basedOn w:val="LA64-Text"/>
    <w:qFormat/>
    <w:rsid w:val="00562FB2"/>
    <w:pPr>
      <w:numPr>
        <w:numId w:val="13"/>
      </w:numPr>
      <w:ind w:left="540" w:hanging="540"/>
    </w:pPr>
  </w:style>
  <w:style w:type="paragraph" w:customStyle="1" w:styleId="LA64-Equations">
    <w:name w:val="*LA64-Equations"/>
    <w:basedOn w:val="LA64-Text"/>
    <w:next w:val="LA64-Text"/>
    <w:rsid w:val="00E96052"/>
    <w:pPr>
      <w:numPr>
        <w:numId w:val="14"/>
      </w:numPr>
      <w:tabs>
        <w:tab w:val="left" w:pos="360"/>
      </w:tabs>
      <w:jc w:val="right"/>
    </w:pPr>
  </w:style>
  <w:style w:type="table" w:styleId="Mkatabulky">
    <w:name w:val="Table Grid"/>
    <w:basedOn w:val="Normlntabulka"/>
    <w:rsid w:val="006A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reta\Dokumenty\akce\Laser\Laser%2064\sablona%20LASER6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0D6D-357E-442A-9397-2E43ED71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LASER63.dotx</Template>
  <TotalTime>174</TotalTime>
  <Pages>2</Pages>
  <Words>415</Words>
  <Characters>2612</Characters>
  <Application>Microsoft Office Word</Application>
  <DocSecurity>0</DocSecurity>
  <Lines>76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NEJLÉPE VYSTIHUJÍCÍ PODSTATU VAŠÍ PRÁCE (18pt,velké písmo,tučné,NewTimes, centr</vt:lpstr>
    </vt:vector>
  </TitlesOfParts>
  <Company>AVCR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NEJLÉPE VYSTIHUJÍCÍ PODSTATU VAŠÍ PRÁCE (18pt,velké písmo,tučné,NewTimes, centr</dc:title>
  <dc:subject/>
  <dc:creator>Břetislav Mikel</dc:creator>
  <cp:keywords/>
  <cp:lastModifiedBy>ja m</cp:lastModifiedBy>
  <cp:revision>10</cp:revision>
  <cp:lastPrinted>2017-10-05T13:47:00Z</cp:lastPrinted>
  <dcterms:created xsi:type="dcterms:W3CDTF">2024-08-30T09:21:00Z</dcterms:created>
  <dcterms:modified xsi:type="dcterms:W3CDTF">2024-08-30T12:55:00Z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98b47840-fb2e-4fa1-89fc-533d1950b317</vt:lpwstr>
  </property>
</Properties>
</file>