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4AC3" w:rsidRPr="001928FC" w:rsidRDefault="001928FC" w:rsidP="006868C7">
      <w:pPr>
        <w:pStyle w:val="LA64-Title"/>
        <w:rPr>
          <w:lang w:val="en-GB"/>
        </w:rPr>
      </w:pPr>
      <w:r w:rsidRPr="001928FC">
        <w:rPr>
          <w:lang w:val="en-GB"/>
        </w:rPr>
        <w:t>Title</w:t>
      </w:r>
      <w:r w:rsidR="002329DD" w:rsidRPr="001928FC">
        <w:rPr>
          <w:lang w:val="en-GB"/>
        </w:rPr>
        <w:t xml:space="preserve"> – </w:t>
      </w:r>
      <w:r w:rsidRPr="001928FC">
        <w:rPr>
          <w:lang w:val="en-GB"/>
        </w:rPr>
        <w:t>use style</w:t>
      </w:r>
      <w:r w:rsidR="00795A67" w:rsidRPr="001928FC">
        <w:rPr>
          <w:lang w:val="en-GB"/>
        </w:rPr>
        <w:t xml:space="preserve"> *LA64-Title</w:t>
      </w:r>
    </w:p>
    <w:p w:rsidR="00B74AC3" w:rsidRPr="001928FC" w:rsidRDefault="001928FC" w:rsidP="009A3071">
      <w:pPr>
        <w:pStyle w:val="LA64-Authors"/>
        <w:rPr>
          <w:lang w:val="en-GB"/>
        </w:rPr>
      </w:pPr>
      <w:r w:rsidRPr="001928FC">
        <w:rPr>
          <w:lang w:val="en-GB"/>
        </w:rPr>
        <w:t>Name of a participant</w:t>
      </w:r>
      <w:r w:rsidR="001F093B" w:rsidRPr="001928FC">
        <w:rPr>
          <w:lang w:val="en-GB"/>
        </w:rPr>
        <w:t xml:space="preserve">, </w:t>
      </w:r>
      <w:r>
        <w:rPr>
          <w:lang w:val="en-GB"/>
        </w:rPr>
        <w:t>Namers of other authors</w:t>
      </w:r>
      <w:r w:rsidR="00795A67" w:rsidRPr="001928FC">
        <w:rPr>
          <w:lang w:val="en-GB"/>
        </w:rPr>
        <w:t xml:space="preserve"> </w:t>
      </w:r>
      <w:r>
        <w:rPr>
          <w:lang w:val="en-GB"/>
        </w:rPr>
        <w:t>- use</w:t>
      </w:r>
      <w:r w:rsidR="00795A67" w:rsidRPr="001928FC">
        <w:rPr>
          <w:lang w:val="en-GB"/>
        </w:rPr>
        <w:t xml:space="preserve"> styl</w:t>
      </w:r>
      <w:r>
        <w:rPr>
          <w:lang w:val="en-GB"/>
        </w:rPr>
        <w:t>e</w:t>
      </w:r>
      <w:r w:rsidR="00795A67" w:rsidRPr="001928FC">
        <w:rPr>
          <w:lang w:val="en-GB"/>
        </w:rPr>
        <w:t xml:space="preserve"> *LA64-Authors</w:t>
      </w:r>
    </w:p>
    <w:p w:rsidR="001928FC" w:rsidRPr="001928FC" w:rsidRDefault="001928FC" w:rsidP="001928FC">
      <w:pPr>
        <w:pStyle w:val="LA64-Address"/>
        <w:rPr>
          <w:lang w:val="en-GB"/>
        </w:rPr>
      </w:pPr>
      <w:r w:rsidRPr="001928FC">
        <w:rPr>
          <w:lang w:val="en-GB"/>
        </w:rPr>
        <w:t>Employer, workplace</w:t>
      </w:r>
    </w:p>
    <w:p w:rsidR="00B74AC3" w:rsidRPr="001928FC" w:rsidRDefault="001928FC" w:rsidP="001928FC">
      <w:pPr>
        <w:pStyle w:val="LA64-Address"/>
        <w:rPr>
          <w:lang w:val="en-GB"/>
        </w:rPr>
      </w:pPr>
      <w:r w:rsidRPr="001928FC">
        <w:rPr>
          <w:lang w:val="en-GB"/>
        </w:rPr>
        <w:t xml:space="preserve">address and other contact information (phone, email, website, etc.) Use style </w:t>
      </w:r>
      <w:r w:rsidR="00795A67" w:rsidRPr="001928FC">
        <w:rPr>
          <w:lang w:val="en-GB"/>
        </w:rPr>
        <w:t>*LA64-Address</w:t>
      </w:r>
    </w:p>
    <w:p w:rsidR="00CE7893" w:rsidRPr="001928FC" w:rsidRDefault="001928FC" w:rsidP="001928FC">
      <w:pPr>
        <w:pStyle w:val="LA64-Keywords"/>
        <w:rPr>
          <w:lang w:val="en-GB"/>
        </w:rPr>
      </w:pPr>
      <w:r w:rsidRPr="001928FC">
        <w:rPr>
          <w:b/>
          <w:lang w:val="en-GB"/>
        </w:rPr>
        <w:t>Keywords:</w:t>
      </w:r>
      <w:r w:rsidRPr="001928FC">
        <w:rPr>
          <w:lang w:val="en-GB"/>
        </w:rPr>
        <w:t xml:space="preserve"> best descriptive post – Use style</w:t>
      </w:r>
      <w:r w:rsidR="00795A67" w:rsidRPr="001928FC">
        <w:rPr>
          <w:lang w:val="en-GB"/>
        </w:rPr>
        <w:t xml:space="preserve"> *LA64-Keywords</w:t>
      </w:r>
    </w:p>
    <w:p w:rsidR="00530CA3" w:rsidRPr="001928FC" w:rsidRDefault="00530CA3" w:rsidP="009A3071">
      <w:pPr>
        <w:pStyle w:val="LA64-AbstractCaption"/>
        <w:rPr>
          <w:lang w:val="en-GB"/>
        </w:rPr>
      </w:pPr>
      <w:r w:rsidRPr="001928FC">
        <w:rPr>
          <w:lang w:val="en-GB"/>
        </w:rPr>
        <w:t>Abstra</w:t>
      </w:r>
      <w:r w:rsidR="001928FC">
        <w:rPr>
          <w:lang w:val="en-GB"/>
        </w:rPr>
        <w:t>c</w:t>
      </w:r>
      <w:r w:rsidRPr="001928FC">
        <w:rPr>
          <w:lang w:val="en-GB"/>
        </w:rPr>
        <w:t>t</w:t>
      </w:r>
      <w:r w:rsidR="00795A67" w:rsidRPr="001928FC">
        <w:rPr>
          <w:lang w:val="en-GB"/>
        </w:rPr>
        <w:t xml:space="preserve"> </w:t>
      </w:r>
      <w:r w:rsidR="001928FC">
        <w:rPr>
          <w:lang w:val="en-GB"/>
        </w:rPr>
        <w:t>Use</w:t>
      </w:r>
      <w:r w:rsidR="00795A67" w:rsidRPr="001928FC">
        <w:rPr>
          <w:lang w:val="en-GB"/>
        </w:rPr>
        <w:t xml:space="preserve"> styl</w:t>
      </w:r>
      <w:r w:rsidR="001928FC">
        <w:rPr>
          <w:lang w:val="en-GB"/>
        </w:rPr>
        <w:t>e</w:t>
      </w:r>
      <w:r w:rsidR="00795A67" w:rsidRPr="001928FC">
        <w:rPr>
          <w:lang w:val="en-GB"/>
        </w:rPr>
        <w:t xml:space="preserve"> *LA64-Abstract</w:t>
      </w:r>
    </w:p>
    <w:p w:rsidR="00215DCD" w:rsidRPr="001928FC" w:rsidRDefault="001928FC" w:rsidP="00530CA3">
      <w:pPr>
        <w:pStyle w:val="LA64-Abstract-text"/>
        <w:rPr>
          <w:lang w:val="en-GB"/>
        </w:rPr>
      </w:pPr>
      <w:r w:rsidRPr="001928FC">
        <w:rPr>
          <w:lang w:val="en-GB"/>
        </w:rPr>
        <w:t>Introduce your work. Describe what you do at work and the problems you need to solve. Use the style</w:t>
      </w:r>
      <w:r w:rsidR="00795A67" w:rsidRPr="001928FC">
        <w:rPr>
          <w:lang w:val="en-GB"/>
        </w:rPr>
        <w:t xml:space="preserve"> *LA64-Abstract-text</w:t>
      </w:r>
    </w:p>
    <w:p w:rsidR="009A3071" w:rsidRPr="001928FC" w:rsidRDefault="001928FC" w:rsidP="001F093B">
      <w:pPr>
        <w:pStyle w:val="LA64-Caption1level"/>
        <w:rPr>
          <w:lang w:val="en-GB"/>
        </w:rPr>
      </w:pPr>
      <w:r>
        <w:rPr>
          <w:lang w:val="en-GB"/>
        </w:rPr>
        <w:t>Introduction</w:t>
      </w:r>
      <w:r w:rsidR="005D4D2A" w:rsidRPr="001928FC">
        <w:rPr>
          <w:lang w:val="en-GB"/>
        </w:rPr>
        <w:t xml:space="preserve"> – </w:t>
      </w:r>
      <w:r w:rsidRPr="001928FC">
        <w:rPr>
          <w:lang w:val="en-GB"/>
        </w:rPr>
        <w:t xml:space="preserve">For </w:t>
      </w:r>
      <w:r>
        <w:rPr>
          <w:lang w:val="en-GB"/>
        </w:rPr>
        <w:t>first-level</w:t>
      </w:r>
      <w:r w:rsidRPr="001928FC">
        <w:rPr>
          <w:lang w:val="en-GB"/>
        </w:rPr>
        <w:t xml:space="preserve"> headings, use the style</w:t>
      </w:r>
      <w:r w:rsidR="00795A67" w:rsidRPr="001928FC">
        <w:rPr>
          <w:lang w:val="en-GB"/>
        </w:rPr>
        <w:t xml:space="preserve"> *LA64-Caption 1 level</w:t>
      </w:r>
    </w:p>
    <w:p w:rsidR="00D574A4" w:rsidRPr="001928FC" w:rsidRDefault="001928FC" w:rsidP="00D574A4">
      <w:pPr>
        <w:pStyle w:val="LA64-Text"/>
        <w:rPr>
          <w:lang w:val="en-GB"/>
        </w:rPr>
      </w:pPr>
      <w:r w:rsidRPr="001928FC">
        <w:rPr>
          <w:lang w:val="en-GB"/>
        </w:rPr>
        <w:t>Introduction text</w:t>
      </w:r>
      <w:r>
        <w:rPr>
          <w:lang w:val="en-GB"/>
        </w:rPr>
        <w:t>.</w:t>
      </w:r>
      <w:r w:rsidRPr="001928FC">
        <w:rPr>
          <w:lang w:val="en-GB"/>
        </w:rPr>
        <w:t xml:space="preserve"> For the text in all chapters, use the style</w:t>
      </w:r>
      <w:r w:rsidR="002329DD" w:rsidRPr="001928FC">
        <w:rPr>
          <w:lang w:val="en-GB"/>
        </w:rPr>
        <w:t xml:space="preserve"> *LA64-Text</w:t>
      </w:r>
    </w:p>
    <w:p w:rsidR="00D574A4" w:rsidRPr="001928FC" w:rsidRDefault="00D574A4" w:rsidP="00D574A4">
      <w:pPr>
        <w:pStyle w:val="LA64-Text"/>
        <w:rPr>
          <w:lang w:val="en-GB"/>
        </w:rPr>
      </w:pPr>
    </w:p>
    <w:p w:rsidR="00D574A4" w:rsidRPr="001928FC" w:rsidRDefault="00D574A4" w:rsidP="00D574A4">
      <w:pPr>
        <w:pStyle w:val="LA64-Text"/>
        <w:rPr>
          <w:lang w:val="en-GB"/>
        </w:rPr>
      </w:pPr>
    </w:p>
    <w:p w:rsidR="00795A67" w:rsidRPr="001928FC" w:rsidRDefault="001928FC" w:rsidP="001928FC">
      <w:pPr>
        <w:pStyle w:val="LA64-Caption2level"/>
      </w:pPr>
      <w:r w:rsidRPr="001928FC">
        <w:t xml:space="preserve">The next chapter of the second level - Use the style for the second level headings </w:t>
      </w:r>
      <w:r w:rsidR="00795A67" w:rsidRPr="001928FC">
        <w:t>*LA64-Caption 3 level</w:t>
      </w:r>
    </w:p>
    <w:p w:rsidR="001928FC" w:rsidRPr="001928FC" w:rsidRDefault="001928FC" w:rsidP="001928FC">
      <w:pPr>
        <w:pStyle w:val="LA64-Text"/>
        <w:rPr>
          <w:lang w:val="en-GB"/>
        </w:rPr>
      </w:pPr>
      <w:r w:rsidRPr="001928FC">
        <w:rPr>
          <w:lang w:val="en-GB"/>
        </w:rPr>
        <w:t xml:space="preserve">Your text </w:t>
      </w:r>
    </w:p>
    <w:p w:rsidR="001928FC" w:rsidRPr="001928FC" w:rsidRDefault="001928FC" w:rsidP="001928FC">
      <w:pPr>
        <w:pStyle w:val="LA64-Text"/>
        <w:rPr>
          <w:lang w:val="en-GB"/>
        </w:rPr>
      </w:pPr>
    </w:p>
    <w:p w:rsidR="001928FC" w:rsidRPr="001928FC" w:rsidRDefault="001928FC" w:rsidP="001928FC">
      <w:pPr>
        <w:pStyle w:val="LA64-Text"/>
        <w:rPr>
          <w:lang w:val="en-GB"/>
        </w:rPr>
      </w:pPr>
    </w:p>
    <w:p w:rsidR="001928FC" w:rsidRPr="001928FC" w:rsidRDefault="001928FC" w:rsidP="001928FC">
      <w:pPr>
        <w:pStyle w:val="LA64-Text"/>
        <w:rPr>
          <w:lang w:val="en-GB"/>
        </w:rPr>
      </w:pPr>
      <w:r w:rsidRPr="001928FC">
        <w:rPr>
          <w:lang w:val="en-GB"/>
        </w:rPr>
        <w:t xml:space="preserve">If using images for the caption, use the *LA64-Figure style, Align the </w:t>
      </w:r>
      <w:r>
        <w:rPr>
          <w:lang w:val="en-GB"/>
        </w:rPr>
        <w:t>pictures</w:t>
      </w:r>
      <w:r w:rsidRPr="001928FC">
        <w:rPr>
          <w:lang w:val="en-GB"/>
        </w:rPr>
        <w:t xml:space="preserve"> to the centre of the page, </w:t>
      </w:r>
      <w:r>
        <w:rPr>
          <w:lang w:val="en-GB"/>
        </w:rPr>
        <w:t xml:space="preserve">and </w:t>
      </w:r>
      <w:r w:rsidRPr="001928FC">
        <w:rPr>
          <w:lang w:val="en-GB"/>
        </w:rPr>
        <w:t>please use side bleed only when necessary</w:t>
      </w:r>
      <w:r w:rsidR="00FD55E3">
        <w:rPr>
          <w:lang w:val="en-GB"/>
        </w:rPr>
        <w:t>.</w:t>
      </w:r>
    </w:p>
    <w:p w:rsidR="001928FC" w:rsidRPr="001928FC" w:rsidRDefault="001928FC" w:rsidP="001928FC">
      <w:pPr>
        <w:pStyle w:val="LA64-Text"/>
        <w:rPr>
          <w:lang w:val="en-GB"/>
        </w:rPr>
      </w:pPr>
    </w:p>
    <w:p w:rsidR="009A76BF" w:rsidRPr="001928FC" w:rsidRDefault="001928FC" w:rsidP="001928FC">
      <w:pPr>
        <w:pStyle w:val="LA64-Text"/>
        <w:rPr>
          <w:lang w:val="en-GB"/>
        </w:rPr>
      </w:pPr>
      <w:r w:rsidRPr="001928FC">
        <w:rPr>
          <w:lang w:val="en-GB"/>
        </w:rPr>
        <w:t xml:space="preserve">Insert equations cantered, </w:t>
      </w:r>
      <w:r>
        <w:rPr>
          <w:lang w:val="en-GB"/>
        </w:rPr>
        <w:t xml:space="preserve">and </w:t>
      </w:r>
      <w:r w:rsidRPr="001928FC">
        <w:rPr>
          <w:lang w:val="en-GB"/>
        </w:rPr>
        <w:t xml:space="preserve">use left justified numbering on the same line as the equation. The best and fastest way in MS Word is to use a three-cell spreadsheet where the numbering *LA64-Equation is inserted in the right cell, the equation in the middle and the left cell is blank. For ease of typing, the next row can be copied, </w:t>
      </w:r>
      <w:r>
        <w:rPr>
          <w:lang w:val="en-GB"/>
        </w:rPr>
        <w:t>the equation can be overwritten, and "continue numbering" can be selected after right-clicking</w:t>
      </w:r>
      <w:r w:rsidRPr="001928FC">
        <w:rPr>
          <w:lang w:val="en-GB"/>
        </w:rPr>
        <w:t xml:space="preserve"> the number. Unfortunately, MS Word still does not provide for this </w:t>
      </w:r>
      <w:r>
        <w:rPr>
          <w:lang w:val="en-GB"/>
        </w:rPr>
        <w:t>standardised</w:t>
      </w:r>
      <w:r w:rsidRPr="001928FC">
        <w:rPr>
          <w:lang w:val="en-GB"/>
        </w:rPr>
        <w:t xml:space="preserve"> numbering.</w:t>
      </w:r>
    </w:p>
    <w:p w:rsidR="009A76BF" w:rsidRPr="001928FC" w:rsidRDefault="009A76BF" w:rsidP="00084187">
      <w:pPr>
        <w:pStyle w:val="LA64-Text"/>
        <w:rPr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7200"/>
        <w:gridCol w:w="876"/>
      </w:tblGrid>
      <w:tr w:rsidR="006A1EA6" w:rsidRPr="001928FC" w:rsidTr="006A1EA6">
        <w:tc>
          <w:tcPr>
            <w:tcW w:w="985" w:type="dxa"/>
          </w:tcPr>
          <w:p w:rsidR="006A1EA6" w:rsidRPr="001928FC" w:rsidRDefault="006A1EA6" w:rsidP="00084187">
            <w:pPr>
              <w:pStyle w:val="LA64-Text"/>
              <w:rPr>
                <w:lang w:val="en-GB"/>
              </w:rPr>
            </w:pPr>
          </w:p>
        </w:tc>
        <w:tc>
          <w:tcPr>
            <w:tcW w:w="7200" w:type="dxa"/>
          </w:tcPr>
          <w:p w:rsidR="006A1EA6" w:rsidRPr="001928FC" w:rsidRDefault="006A1EA6" w:rsidP="00084187">
            <w:pPr>
              <w:pStyle w:val="LA64-Text"/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  <w:lang w:val="en-GB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lang w:val="en-GB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lang w:val="en-GB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="Cambria Math" w:hAnsi="Cambria Math" w:cs="Cambria Math"/>
                            <w:lang w:val="en-GB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lang w:val="en-GB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lang w:val="en-GB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876" w:type="dxa"/>
            <w:vAlign w:val="center"/>
          </w:tcPr>
          <w:p w:rsidR="006A1EA6" w:rsidRPr="001928FC" w:rsidRDefault="006A1EA6" w:rsidP="00E96052">
            <w:pPr>
              <w:pStyle w:val="LA64-Equations"/>
              <w:rPr>
                <w:lang w:val="en-GB"/>
              </w:rPr>
            </w:pPr>
          </w:p>
        </w:tc>
      </w:tr>
    </w:tbl>
    <w:p w:rsidR="009A76BF" w:rsidRPr="001928FC" w:rsidRDefault="009A76BF" w:rsidP="00084187">
      <w:pPr>
        <w:pStyle w:val="LA64-Text"/>
        <w:rPr>
          <w:lang w:val="en-GB"/>
        </w:rPr>
      </w:pPr>
    </w:p>
    <w:p w:rsidR="00E96052" w:rsidRPr="001928FC" w:rsidRDefault="00E96052" w:rsidP="00084187">
      <w:pPr>
        <w:pStyle w:val="LA64-Text"/>
        <w:rPr>
          <w:lang w:val="en-GB"/>
        </w:rPr>
      </w:pPr>
    </w:p>
    <w:p w:rsidR="009A76BF" w:rsidRPr="001928FC" w:rsidRDefault="009A76BF" w:rsidP="00084187">
      <w:pPr>
        <w:pStyle w:val="LA64-Text"/>
        <w:rPr>
          <w:lang w:val="en-GB"/>
        </w:rPr>
      </w:pPr>
    </w:p>
    <w:p w:rsidR="00DD5373" w:rsidRPr="001928FC" w:rsidRDefault="00894D4C" w:rsidP="00084187">
      <w:pPr>
        <w:pStyle w:val="LA64-Text"/>
        <w:rPr>
          <w:lang w:val="en-GB"/>
        </w:rPr>
      </w:pPr>
      <w:r w:rsidRPr="00894D4C">
        <w:rPr>
          <w:lang w:val="en-GB"/>
        </w:rPr>
        <w:t>References to literature can be inserted in the form of a cross-reference in the format of the reference list numbering, i.e.:</w:t>
      </w:r>
      <w:r w:rsidR="00562FB2" w:rsidRPr="001928FC">
        <w:rPr>
          <w:lang w:val="en-GB"/>
        </w:rPr>
        <w:t xml:space="preserve"> </w:t>
      </w:r>
      <w:r w:rsidR="00562FB2" w:rsidRPr="001928FC">
        <w:rPr>
          <w:lang w:val="en-GB"/>
        </w:rPr>
        <w:fldChar w:fldCharType="begin"/>
      </w:r>
      <w:r w:rsidR="00562FB2" w:rsidRPr="001928FC">
        <w:rPr>
          <w:lang w:val="en-GB"/>
        </w:rPr>
        <w:instrText xml:space="preserve"> REF _Ref175917308 \r \h </w:instrText>
      </w:r>
      <w:r w:rsidR="00562FB2" w:rsidRPr="001928FC">
        <w:rPr>
          <w:lang w:val="en-GB"/>
        </w:rPr>
      </w:r>
      <w:r w:rsidR="00562FB2" w:rsidRPr="001928FC">
        <w:rPr>
          <w:lang w:val="en-GB"/>
        </w:rPr>
        <w:fldChar w:fldCharType="separate"/>
      </w:r>
      <w:r w:rsidR="00562FB2" w:rsidRPr="001928FC">
        <w:rPr>
          <w:lang w:val="en-GB"/>
        </w:rPr>
        <w:t>[1]</w:t>
      </w:r>
      <w:r w:rsidR="00562FB2" w:rsidRPr="001928FC">
        <w:rPr>
          <w:lang w:val="en-GB"/>
        </w:rPr>
        <w:fldChar w:fldCharType="end"/>
      </w:r>
      <w:r w:rsidR="00562FB2" w:rsidRPr="001928FC">
        <w:rPr>
          <w:lang w:val="en-GB"/>
        </w:rPr>
        <w:t>.</w:t>
      </w:r>
    </w:p>
    <w:p w:rsidR="00DD5373" w:rsidRPr="001928FC" w:rsidRDefault="00DD5373" w:rsidP="00084187">
      <w:pPr>
        <w:pStyle w:val="LA64-Text"/>
        <w:rPr>
          <w:lang w:val="en-GB"/>
        </w:rPr>
      </w:pPr>
    </w:p>
    <w:p w:rsidR="00DD5373" w:rsidRPr="001928FC" w:rsidRDefault="00DD5373" w:rsidP="00084187">
      <w:pPr>
        <w:pStyle w:val="LA64-Text"/>
        <w:rPr>
          <w:lang w:val="en-GB"/>
        </w:rPr>
      </w:pPr>
    </w:p>
    <w:p w:rsidR="00DD5373" w:rsidRPr="00FD55E3" w:rsidRDefault="00FD55E3" w:rsidP="00FD55E3">
      <w:pPr>
        <w:pStyle w:val="LA64-FigureEN"/>
      </w:pPr>
      <w:r w:rsidRPr="00FD55E3">
        <w:t>Figure captions</w:t>
      </w:r>
    </w:p>
    <w:p w:rsidR="004D66F1" w:rsidRPr="001928FC" w:rsidRDefault="004D66F1" w:rsidP="004D66F1">
      <w:pPr>
        <w:pStyle w:val="LA64-Text"/>
        <w:rPr>
          <w:lang w:val="en-GB"/>
        </w:rPr>
      </w:pPr>
    </w:p>
    <w:p w:rsidR="00D574A4" w:rsidRPr="001928FC" w:rsidRDefault="00FD55E3" w:rsidP="00562FB2">
      <w:pPr>
        <w:pStyle w:val="LA64-Caption3level"/>
        <w:rPr>
          <w:lang w:val="en-GB"/>
        </w:rPr>
      </w:pPr>
      <w:r w:rsidRPr="00FD55E3">
        <w:rPr>
          <w:lang w:val="en-GB"/>
        </w:rPr>
        <w:t>For third-level headings, use the style</w:t>
      </w:r>
      <w:r w:rsidR="00084187" w:rsidRPr="001928FC">
        <w:rPr>
          <w:lang w:val="en-GB"/>
        </w:rPr>
        <w:t xml:space="preserve"> *LA64-Caption 3 level</w:t>
      </w:r>
    </w:p>
    <w:p w:rsidR="001F093B" w:rsidRPr="001928FC" w:rsidRDefault="00FD55E3" w:rsidP="001F093B">
      <w:pPr>
        <w:pStyle w:val="LA64-Text"/>
        <w:rPr>
          <w:lang w:val="en-GB"/>
        </w:rPr>
      </w:pPr>
      <w:r w:rsidRPr="00FD55E3">
        <w:rPr>
          <w:lang w:val="en-GB"/>
        </w:rPr>
        <w:t xml:space="preserve">This is the lowest level of breakdown of your posts </w:t>
      </w:r>
      <w:r w:rsidR="00795A67" w:rsidRPr="001928FC">
        <w:rPr>
          <w:lang w:val="en-GB"/>
        </w:rPr>
        <w:t>…</w:t>
      </w:r>
    </w:p>
    <w:p w:rsidR="00D574A4" w:rsidRPr="001928FC" w:rsidRDefault="00D574A4" w:rsidP="00D574A4">
      <w:pPr>
        <w:pStyle w:val="LA64-Text"/>
        <w:rPr>
          <w:lang w:val="en-GB"/>
        </w:rPr>
      </w:pPr>
    </w:p>
    <w:p w:rsidR="00FD55E3" w:rsidRPr="001928FC" w:rsidRDefault="00FD55E3" w:rsidP="00FD55E3">
      <w:pPr>
        <w:pStyle w:val="LA64-Text"/>
        <w:rPr>
          <w:lang w:val="en-GB"/>
        </w:rPr>
      </w:pPr>
      <w:r w:rsidRPr="001928FC">
        <w:rPr>
          <w:lang w:val="en-GB"/>
        </w:rPr>
        <w:t xml:space="preserve">Your text </w:t>
      </w:r>
    </w:p>
    <w:p w:rsidR="00530CA3" w:rsidRPr="001928FC" w:rsidRDefault="00530CA3" w:rsidP="005E046F">
      <w:pPr>
        <w:pStyle w:val="LA64-Text"/>
        <w:rPr>
          <w:lang w:val="en-GB"/>
        </w:rPr>
      </w:pPr>
    </w:p>
    <w:p w:rsidR="005E046F" w:rsidRPr="001928FC" w:rsidRDefault="00FD55E3" w:rsidP="00FD55E3">
      <w:pPr>
        <w:pStyle w:val="LA64-FigureEN"/>
      </w:pPr>
      <w:r w:rsidRPr="00FD55E3">
        <w:t>Figure captions</w:t>
      </w:r>
    </w:p>
    <w:p w:rsidR="005E046F" w:rsidRPr="001928FC" w:rsidRDefault="00FD55E3" w:rsidP="00FD55E3">
      <w:pPr>
        <w:pStyle w:val="LA64-Caption1level"/>
      </w:pPr>
      <w:proofErr w:type="spellStart"/>
      <w:r w:rsidRPr="00FD55E3">
        <w:t>Next</w:t>
      </w:r>
      <w:proofErr w:type="spellEnd"/>
      <w:r w:rsidRPr="00FD55E3">
        <w:t xml:space="preserve"> </w:t>
      </w:r>
      <w:proofErr w:type="spellStart"/>
      <w:r w:rsidRPr="00FD55E3">
        <w:t>chapter</w:t>
      </w:r>
      <w:r w:rsidR="00795A67" w:rsidRPr="001928FC">
        <w:t>Váš</w:t>
      </w:r>
      <w:proofErr w:type="spellEnd"/>
      <w:r w:rsidR="00795A67" w:rsidRPr="001928FC">
        <w:t xml:space="preserve"> text</w:t>
      </w:r>
    </w:p>
    <w:p w:rsidR="005E046F" w:rsidRPr="001928FC" w:rsidRDefault="005E046F" w:rsidP="005E046F">
      <w:pPr>
        <w:pStyle w:val="LA64-Text"/>
        <w:rPr>
          <w:lang w:val="en-GB"/>
        </w:rPr>
      </w:pPr>
    </w:p>
    <w:p w:rsidR="005E046F" w:rsidRPr="001928FC" w:rsidRDefault="00FD55E3" w:rsidP="001928FC">
      <w:pPr>
        <w:pStyle w:val="LA64-Caption2level"/>
      </w:pPr>
      <w:r w:rsidRPr="00FD55E3">
        <w:t>Possible additional subchapter</w:t>
      </w:r>
    </w:p>
    <w:p w:rsidR="00215DCD" w:rsidRPr="001928FC" w:rsidRDefault="00FD55E3" w:rsidP="005E046F">
      <w:pPr>
        <w:pStyle w:val="LA64-Text"/>
        <w:rPr>
          <w:lang w:val="en-GB"/>
        </w:rPr>
      </w:pPr>
      <w:r w:rsidRPr="001928FC">
        <w:rPr>
          <w:lang w:val="en-GB"/>
        </w:rPr>
        <w:t>Your text</w:t>
      </w:r>
    </w:p>
    <w:p w:rsidR="00215DCD" w:rsidRPr="001928FC" w:rsidRDefault="00215DCD" w:rsidP="005E046F">
      <w:pPr>
        <w:pStyle w:val="LA64-Text"/>
        <w:rPr>
          <w:lang w:val="en-GB"/>
        </w:rPr>
      </w:pPr>
    </w:p>
    <w:p w:rsidR="00603ABC" w:rsidRPr="001928FC" w:rsidRDefault="00603ABC" w:rsidP="005E046F">
      <w:pPr>
        <w:pStyle w:val="LA64-Text"/>
        <w:rPr>
          <w:lang w:val="en-GB"/>
        </w:rPr>
      </w:pPr>
    </w:p>
    <w:p w:rsidR="00215DCD" w:rsidRPr="001928FC" w:rsidRDefault="00FD55E3" w:rsidP="005E046F">
      <w:pPr>
        <w:pStyle w:val="LA64-Caption1level"/>
        <w:rPr>
          <w:lang w:val="en-GB"/>
        </w:rPr>
      </w:pPr>
      <w:r w:rsidRPr="00FD55E3">
        <w:rPr>
          <w:lang w:val="en-GB"/>
        </w:rPr>
        <w:t>Conclusion</w:t>
      </w:r>
    </w:p>
    <w:p w:rsidR="005E046F" w:rsidRPr="001928FC" w:rsidRDefault="005E046F" w:rsidP="005E046F">
      <w:pPr>
        <w:pStyle w:val="LA64-Text"/>
        <w:rPr>
          <w:lang w:val="en-GB"/>
        </w:rPr>
      </w:pPr>
    </w:p>
    <w:p w:rsidR="005E046F" w:rsidRPr="001928FC" w:rsidRDefault="00FD55E3" w:rsidP="00795A67">
      <w:pPr>
        <w:pStyle w:val="LA64-Caption1level"/>
        <w:rPr>
          <w:lang w:val="en-GB"/>
        </w:rPr>
      </w:pPr>
      <w:r w:rsidRPr="00FD55E3">
        <w:rPr>
          <w:lang w:val="en-GB"/>
        </w:rPr>
        <w:t>Offer of possible cooperation</w:t>
      </w:r>
    </w:p>
    <w:p w:rsidR="005E046F" w:rsidRPr="001928FC" w:rsidRDefault="00FD55E3" w:rsidP="005E046F">
      <w:pPr>
        <w:pStyle w:val="LA64-Text"/>
        <w:rPr>
          <w:lang w:val="en-GB"/>
        </w:rPr>
      </w:pPr>
      <w:r w:rsidRPr="00FD55E3">
        <w:rPr>
          <w:lang w:val="en-GB"/>
        </w:rPr>
        <w:t>Please indicate, if any, the areas in which you are looking for cooperation partners or offer your know-how</w:t>
      </w:r>
      <w:r w:rsidR="00795A67" w:rsidRPr="001928FC">
        <w:rPr>
          <w:lang w:val="en-GB"/>
        </w:rPr>
        <w:t>.</w:t>
      </w:r>
    </w:p>
    <w:p w:rsidR="005E046F" w:rsidRPr="001928FC" w:rsidRDefault="005E046F" w:rsidP="0033099B">
      <w:pPr>
        <w:pStyle w:val="LA-64-CaptionReference"/>
        <w:rPr>
          <w:lang w:val="en-GB"/>
        </w:rPr>
      </w:pPr>
      <w:r w:rsidRPr="001928FC">
        <w:rPr>
          <w:lang w:val="en-GB"/>
        </w:rPr>
        <w:t>References</w:t>
      </w:r>
    </w:p>
    <w:p w:rsidR="002540FF" w:rsidRPr="002540FF" w:rsidRDefault="002540FF" w:rsidP="002540FF">
      <w:pPr>
        <w:pStyle w:val="LA64-References"/>
        <w:rPr>
          <w:lang w:val="en-GB"/>
        </w:rPr>
      </w:pPr>
      <w:r w:rsidRPr="002540FF">
        <w:rPr>
          <w:lang w:val="en-GB"/>
        </w:rPr>
        <w:t xml:space="preserve">Reference </w:t>
      </w:r>
      <w:proofErr w:type="spellStart"/>
      <w:r w:rsidRPr="002540FF">
        <w:rPr>
          <w:lang w:val="en-GB"/>
        </w:rPr>
        <w:t>prosím</w:t>
      </w:r>
      <w:proofErr w:type="spellEnd"/>
      <w:r w:rsidRPr="002540FF">
        <w:rPr>
          <w:lang w:val="en-GB"/>
        </w:rPr>
        <w:t xml:space="preserve"> </w:t>
      </w:r>
      <w:proofErr w:type="spellStart"/>
      <w:r w:rsidRPr="002540FF">
        <w:rPr>
          <w:lang w:val="en-GB"/>
        </w:rPr>
        <w:t>uvádějte</w:t>
      </w:r>
      <w:proofErr w:type="spellEnd"/>
      <w:r w:rsidRPr="002540FF">
        <w:rPr>
          <w:lang w:val="en-GB"/>
        </w:rPr>
        <w:t xml:space="preserve"> </w:t>
      </w:r>
      <w:proofErr w:type="spellStart"/>
      <w:r w:rsidRPr="002540FF">
        <w:rPr>
          <w:lang w:val="en-GB"/>
        </w:rPr>
        <w:t>podle</w:t>
      </w:r>
      <w:proofErr w:type="spellEnd"/>
      <w:r w:rsidRPr="002540FF">
        <w:rPr>
          <w:lang w:val="en-GB"/>
        </w:rPr>
        <w:t xml:space="preserve"> </w:t>
      </w:r>
      <w:proofErr w:type="spellStart"/>
      <w:r w:rsidRPr="002540FF">
        <w:rPr>
          <w:lang w:val="en-GB"/>
        </w:rPr>
        <w:t>následujících</w:t>
      </w:r>
      <w:proofErr w:type="spellEnd"/>
      <w:r w:rsidRPr="002540FF">
        <w:rPr>
          <w:lang w:val="en-GB"/>
        </w:rPr>
        <w:t xml:space="preserve"> příkladů</w:t>
      </w:r>
    </w:p>
    <w:p w:rsidR="002540FF" w:rsidRDefault="002540FF" w:rsidP="002540FF">
      <w:pPr>
        <w:pStyle w:val="LA64-References"/>
      </w:pPr>
      <w:proofErr w:type="spellStart"/>
      <w:r>
        <w:t>Author</w:t>
      </w:r>
      <w:proofErr w:type="spellEnd"/>
      <w:r>
        <w:t>(s), “</w:t>
      </w:r>
      <w:proofErr w:type="spellStart"/>
      <w:r>
        <w:t>Paper</w:t>
      </w:r>
      <w:proofErr w:type="spellEnd"/>
      <w:r>
        <w:t xml:space="preserve">, Poster,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,”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Title</w:t>
      </w:r>
      <w:proofErr w:type="spellEnd"/>
      <w:r>
        <w:t>, CID/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); DOI URL </w:t>
      </w:r>
    </w:p>
    <w:p w:rsidR="002540FF" w:rsidRDefault="002540FF" w:rsidP="002540FF">
      <w:pPr>
        <w:pStyle w:val="LA64-References"/>
      </w:pPr>
      <w:r>
        <w:t xml:space="preserve">Sarah </w:t>
      </w:r>
      <w:proofErr w:type="spellStart"/>
      <w:r>
        <w:t>Everton</w:t>
      </w:r>
      <w:proofErr w:type="spellEnd"/>
      <w:r>
        <w:t xml:space="preserve">, </w:t>
      </w:r>
      <w:proofErr w:type="spellStart"/>
      <w:r>
        <w:t>Phill</w:t>
      </w:r>
      <w:proofErr w:type="spellEnd"/>
      <w:r>
        <w:t xml:space="preserve"> Dickens, Chris </w:t>
      </w:r>
      <w:proofErr w:type="spellStart"/>
      <w:r>
        <w:t>Tuck</w:t>
      </w:r>
      <w:proofErr w:type="spellEnd"/>
      <w:r>
        <w:t xml:space="preserve">, Ben </w:t>
      </w:r>
      <w:proofErr w:type="spellStart"/>
      <w:r>
        <w:t>Dutton</w:t>
      </w:r>
      <w:proofErr w:type="spellEnd"/>
      <w:r>
        <w:t>, “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laser </w:t>
      </w:r>
      <w:proofErr w:type="spellStart"/>
      <w:r>
        <w:t>ultrasonic</w:t>
      </w:r>
      <w:proofErr w:type="spellEnd"/>
      <w:r>
        <w:t xml:space="preserve"> testing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metal </w:t>
      </w:r>
      <w:proofErr w:type="spellStart"/>
      <w:r>
        <w:t>additive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," </w:t>
      </w:r>
      <w:proofErr w:type="spellStart"/>
      <w:r>
        <w:t>Proc</w:t>
      </w:r>
      <w:proofErr w:type="spellEnd"/>
      <w:r>
        <w:t xml:space="preserve">. SPIE 10352, Laser 3D </w:t>
      </w:r>
      <w:proofErr w:type="spellStart"/>
      <w:r>
        <w:t>Manufacturing</w:t>
      </w:r>
      <w:proofErr w:type="spellEnd"/>
      <w:r>
        <w:t xml:space="preserve"> II, 1035216 (16 </w:t>
      </w:r>
      <w:proofErr w:type="spellStart"/>
      <w:r>
        <w:t>March</w:t>
      </w:r>
      <w:proofErr w:type="spellEnd"/>
      <w:r>
        <w:t xml:space="preserve"> 2022); http://dx.doi.org/10.1117/12.2078768</w:t>
      </w:r>
    </w:p>
    <w:p w:rsidR="002540FF" w:rsidRDefault="002540FF" w:rsidP="002540FF">
      <w:pPr>
        <w:pStyle w:val="LA64-References"/>
      </w:pPr>
      <w:proofErr w:type="spellStart"/>
      <w:r>
        <w:t>Author</w:t>
      </w:r>
      <w:proofErr w:type="spellEnd"/>
      <w:r>
        <w:t>(s), “</w:t>
      </w:r>
      <w:proofErr w:type="spellStart"/>
      <w:r>
        <w:t>Paper</w:t>
      </w:r>
      <w:proofErr w:type="spellEnd"/>
      <w:r>
        <w:t xml:space="preserve">,” </w:t>
      </w:r>
      <w:proofErr w:type="spellStart"/>
      <w:r>
        <w:t>Journal</w:t>
      </w:r>
      <w:proofErr w:type="spellEnd"/>
      <w:r>
        <w:t xml:space="preserve"> Name.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(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), CID (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). DOI URL </w:t>
      </w:r>
    </w:p>
    <w:p w:rsidR="002540FF" w:rsidRDefault="002540FF" w:rsidP="002540FF">
      <w:pPr>
        <w:pStyle w:val="LA64-References"/>
      </w:pPr>
      <w:proofErr w:type="spellStart"/>
      <w:r>
        <w:t>Blackberrie</w:t>
      </w:r>
      <w:proofErr w:type="spellEnd"/>
      <w:r>
        <w:t xml:space="preserve"> </w:t>
      </w:r>
      <w:proofErr w:type="spellStart"/>
      <w:r>
        <w:t>Eddins</w:t>
      </w:r>
      <w:proofErr w:type="spellEnd"/>
      <w:r>
        <w:t xml:space="preserve"> and </w:t>
      </w:r>
      <w:proofErr w:type="spellStart"/>
      <w:r>
        <w:t>Muyinatu</w:t>
      </w:r>
      <w:proofErr w:type="spellEnd"/>
      <w:r>
        <w:t xml:space="preserve"> A. </w:t>
      </w:r>
      <w:proofErr w:type="spellStart"/>
      <w:r>
        <w:t>Lediju</w:t>
      </w:r>
      <w:proofErr w:type="spellEnd"/>
      <w:r>
        <w:t xml:space="preserve"> Bell, “Design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multifiber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photoacoustic-guided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," J. </w:t>
      </w:r>
      <w:proofErr w:type="spellStart"/>
      <w:r>
        <w:t>Biomed</w:t>
      </w:r>
      <w:proofErr w:type="spellEnd"/>
      <w:r>
        <w:t xml:space="preserve">. </w:t>
      </w:r>
      <w:proofErr w:type="spellStart"/>
      <w:r>
        <w:t>Opt</w:t>
      </w:r>
      <w:proofErr w:type="spellEnd"/>
      <w:r>
        <w:t>. 22(4), 041011 (13 Jan 2022). http://dx.doi.org/10.1117/1.JBO.22.4.041011</w:t>
      </w:r>
    </w:p>
    <w:p w:rsidR="002540FF" w:rsidRDefault="002540FF" w:rsidP="002540FF">
      <w:pPr>
        <w:pStyle w:val="LA64-References"/>
      </w:pPr>
      <w:proofErr w:type="spellStart"/>
      <w:r>
        <w:t>Booth</w:t>
      </w:r>
      <w:proofErr w:type="spellEnd"/>
      <w:r>
        <w:t>, N. and Smith, A. S., [</w:t>
      </w:r>
      <w:proofErr w:type="spellStart"/>
      <w:r>
        <w:t>Infrared</w:t>
      </w:r>
      <w:proofErr w:type="spellEnd"/>
      <w:r>
        <w:t xml:space="preserve"> </w:t>
      </w:r>
      <w:proofErr w:type="spellStart"/>
      <w:r>
        <w:t>Detectors</w:t>
      </w:r>
      <w:proofErr w:type="spellEnd"/>
      <w:r>
        <w:t xml:space="preserve">], </w:t>
      </w:r>
      <w:proofErr w:type="spellStart"/>
      <w:r>
        <w:t>Goodwin</w:t>
      </w:r>
      <w:proofErr w:type="spellEnd"/>
      <w:r>
        <w:t xml:space="preserve"> House </w:t>
      </w:r>
      <w:proofErr w:type="spellStart"/>
      <w:r>
        <w:t>Publishers</w:t>
      </w:r>
      <w:proofErr w:type="spellEnd"/>
      <w:r>
        <w:t>, New York &amp; Boston, 241-248 (1997).</w:t>
      </w:r>
    </w:p>
    <w:p w:rsidR="00215DCD" w:rsidRPr="002540FF" w:rsidRDefault="002540FF" w:rsidP="00562FB2">
      <w:pPr>
        <w:pStyle w:val="LA64-References"/>
        <w:rPr>
          <w:lang w:val="en-GB"/>
        </w:rPr>
      </w:pPr>
      <w:r>
        <w:t xml:space="preserve">Davis, A. R., Bush, C., Harvey, J. C. and </w:t>
      </w:r>
      <w:proofErr w:type="spellStart"/>
      <w:r>
        <w:t>Foley</w:t>
      </w:r>
      <w:proofErr w:type="spellEnd"/>
      <w:r>
        <w:t xml:space="preserve">, M. F., "Fresnel </w:t>
      </w:r>
      <w:proofErr w:type="spellStart"/>
      <w:r>
        <w:t>lenses</w:t>
      </w:r>
      <w:proofErr w:type="spellEnd"/>
      <w:r>
        <w:t xml:space="preserve"> in </w:t>
      </w:r>
      <w:proofErr w:type="spellStart"/>
      <w:r>
        <w:t>rear</w:t>
      </w:r>
      <w:proofErr w:type="spellEnd"/>
      <w:r>
        <w:t xml:space="preserve"> </w:t>
      </w:r>
      <w:proofErr w:type="spellStart"/>
      <w:r>
        <w:t>projection</w:t>
      </w:r>
      <w:proofErr w:type="spellEnd"/>
      <w:r>
        <w:t xml:space="preserve"> </w:t>
      </w:r>
      <w:proofErr w:type="spellStart"/>
      <w:r>
        <w:t>displays</w:t>
      </w:r>
      <w:proofErr w:type="spellEnd"/>
      <w:r>
        <w:t xml:space="preserve">," SID </w:t>
      </w:r>
      <w:proofErr w:type="spellStart"/>
      <w:r>
        <w:t>Int</w:t>
      </w:r>
      <w:proofErr w:type="spellEnd"/>
      <w:r>
        <w:t xml:space="preserve">. </w:t>
      </w:r>
      <w:proofErr w:type="spellStart"/>
      <w:r>
        <w:t>Symp</w:t>
      </w:r>
      <w:proofErr w:type="spellEnd"/>
      <w:r>
        <w:t xml:space="preserve">. Digest Tech. </w:t>
      </w:r>
      <w:proofErr w:type="spellStart"/>
      <w:r>
        <w:t>Papers</w:t>
      </w:r>
      <w:proofErr w:type="spellEnd"/>
      <w:r>
        <w:t xml:space="preserve"> 32(1), 934-937 (2001). http://dx.doi.org/10.0011/10.000000 </w:t>
      </w:r>
      <w:r w:rsidR="00562FB2" w:rsidRPr="002540FF">
        <w:rPr>
          <w:lang w:val="en-GB"/>
        </w:rPr>
        <w:t xml:space="preserve"> </w:t>
      </w:r>
    </w:p>
    <w:p w:rsidR="00B74AC3" w:rsidRPr="001928FC" w:rsidRDefault="00B74AC3" w:rsidP="00D21090">
      <w:pPr>
        <w:rPr>
          <w:lang w:val="en-GB"/>
        </w:rPr>
      </w:pPr>
    </w:p>
    <w:sectPr w:rsidR="00B74AC3" w:rsidRPr="001928FC" w:rsidSect="00EC5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6150" w:rsidRDefault="004E6150">
      <w:r>
        <w:separator/>
      </w:r>
    </w:p>
  </w:endnote>
  <w:endnote w:type="continuationSeparator" w:id="0">
    <w:p w:rsidR="004E6150" w:rsidRDefault="004E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38D" w:rsidRDefault="002063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2BDD" w:rsidRPr="00530CA3" w:rsidRDefault="00E42BDD" w:rsidP="00530C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38D" w:rsidRDefault="00206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6150" w:rsidRDefault="004E6150">
      <w:r>
        <w:separator/>
      </w:r>
    </w:p>
  </w:footnote>
  <w:footnote w:type="continuationSeparator" w:id="0">
    <w:p w:rsidR="004E6150" w:rsidRDefault="004E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3ABC" w:rsidRDefault="006E314F">
    <w:pPr>
      <w:pStyle w:val="Zhlav"/>
    </w:pPr>
    <w:r w:rsidRPr="00B45400">
      <w:rPr>
        <w:noProof/>
      </w:rPr>
      <w:drawing>
        <wp:inline distT="0" distB="0" distL="0" distR="0" wp14:anchorId="7BF2F93F" wp14:editId="3350EC02">
          <wp:extent cx="281940" cy="138430"/>
          <wp:effectExtent l="0" t="0" r="0" b="0"/>
          <wp:docPr id="1" name="obrázek 1" descr="la56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a56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2BDD" w:rsidRPr="00530CA3" w:rsidRDefault="00E42BDD" w:rsidP="00530C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38D" w:rsidRDefault="00206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06" type="#_x0000_t75" style="width:407.8pt;height:243.05pt" o:bullet="t">
        <v:imagedata r:id="rId1" o:title="Logo_LA50_CB" croptop="8870f" cropbottom="8623f" cropleft="5290f" cropright="5437f"/>
      </v:shape>
    </w:pict>
  </w:numPicBullet>
  <w:abstractNum w:abstractNumId="0" w15:restartNumberingAfterBreak="0">
    <w:nsid w:val="026D2EA7"/>
    <w:multiLevelType w:val="hybridMultilevel"/>
    <w:tmpl w:val="F9523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3B2C"/>
    <w:multiLevelType w:val="multilevel"/>
    <w:tmpl w:val="34B43910"/>
    <w:lvl w:ilvl="0">
      <w:start w:val="1"/>
      <w:numFmt w:val="decimal"/>
      <w:lvlText w:val="Obr. %1:)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5C2502"/>
    <w:multiLevelType w:val="multilevel"/>
    <w:tmpl w:val="AB0A0BB6"/>
    <w:lvl w:ilvl="0">
      <w:start w:val="1"/>
      <w:numFmt w:val="decimal"/>
      <w:lvlText w:val="Obr. %1:)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794E6A"/>
    <w:multiLevelType w:val="hybridMultilevel"/>
    <w:tmpl w:val="0D501836"/>
    <w:lvl w:ilvl="0" w:tplc="D91ED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2788D"/>
    <w:multiLevelType w:val="hybridMultilevel"/>
    <w:tmpl w:val="34109098"/>
    <w:lvl w:ilvl="0" w:tplc="459E2D08">
      <w:start w:val="1"/>
      <w:numFmt w:val="decimal"/>
      <w:pStyle w:val="LA64-Equations"/>
      <w:lvlText w:val="(%1)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168E3"/>
    <w:multiLevelType w:val="multilevel"/>
    <w:tmpl w:val="34C85E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CD901FB"/>
    <w:multiLevelType w:val="hybridMultilevel"/>
    <w:tmpl w:val="F424B846"/>
    <w:lvl w:ilvl="0" w:tplc="E788FE7C">
      <w:start w:val="1"/>
      <w:numFmt w:val="decimal"/>
      <w:pStyle w:val="LA64-References"/>
      <w:lvlText w:val="[%1]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1CEE"/>
    <w:multiLevelType w:val="multilevel"/>
    <w:tmpl w:val="018E05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"/>
      <w:lvlJc w:val="right"/>
      <w:pPr>
        <w:ind w:left="2160" w:hanging="18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C43545"/>
    <w:multiLevelType w:val="multilevel"/>
    <w:tmpl w:val="E0D047FA"/>
    <w:lvl w:ilvl="0">
      <w:start w:val="1"/>
      <w:numFmt w:val="decimal"/>
      <w:pStyle w:val="LA64-Caption1leve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LA64-Caption2level"/>
      <w:lvlText w:val="%1. %2."/>
      <w:lvlJc w:val="left"/>
      <w:pPr>
        <w:ind w:left="1440" w:hanging="360"/>
      </w:pPr>
    </w:lvl>
    <w:lvl w:ilvl="2">
      <w:start w:val="1"/>
      <w:numFmt w:val="lowerLetter"/>
      <w:pStyle w:val="LA64-Caption3level"/>
      <w:lvlText w:val="%3"/>
      <w:lvlJc w:val="right"/>
      <w:pPr>
        <w:ind w:left="2160" w:hanging="18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19B6A72"/>
    <w:multiLevelType w:val="hybridMultilevel"/>
    <w:tmpl w:val="ED4AF80A"/>
    <w:lvl w:ilvl="0" w:tplc="2318A924">
      <w:start w:val="1"/>
      <w:numFmt w:val="decimal"/>
      <w:pStyle w:val="LA64-Figure"/>
      <w:lvlText w:val="Obr. %1.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14F19"/>
    <w:multiLevelType w:val="hybridMultilevel"/>
    <w:tmpl w:val="E5E63C3A"/>
    <w:lvl w:ilvl="0" w:tplc="D2464D7C">
      <w:start w:val="1"/>
      <w:numFmt w:val="decimal"/>
      <w:pStyle w:val="LA64-FigureEN"/>
      <w:lvlText w:val="Fig. %1.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06DA5"/>
    <w:multiLevelType w:val="multilevel"/>
    <w:tmpl w:val="750023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2" w15:restartNumberingAfterBreak="0">
    <w:nsid w:val="6CCE7006"/>
    <w:multiLevelType w:val="multilevel"/>
    <w:tmpl w:val="F26A6E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97515D"/>
    <w:multiLevelType w:val="multilevel"/>
    <w:tmpl w:val="F26A6E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E677C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4091602">
    <w:abstractNumId w:val="0"/>
  </w:num>
  <w:num w:numId="2" w16cid:durableId="940918886">
    <w:abstractNumId w:val="3"/>
  </w:num>
  <w:num w:numId="3" w16cid:durableId="384767149">
    <w:abstractNumId w:val="14"/>
  </w:num>
  <w:num w:numId="4" w16cid:durableId="1152211145">
    <w:abstractNumId w:val="8"/>
  </w:num>
  <w:num w:numId="5" w16cid:durableId="1431320635">
    <w:abstractNumId w:val="11"/>
  </w:num>
  <w:num w:numId="6" w16cid:durableId="792359795">
    <w:abstractNumId w:val="13"/>
  </w:num>
  <w:num w:numId="7" w16cid:durableId="703293510">
    <w:abstractNumId w:val="12"/>
  </w:num>
  <w:num w:numId="8" w16cid:durableId="210777280">
    <w:abstractNumId w:val="5"/>
  </w:num>
  <w:num w:numId="9" w16cid:durableId="2068650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26883">
    <w:abstractNumId w:val="2"/>
  </w:num>
  <w:num w:numId="11" w16cid:durableId="1584297401">
    <w:abstractNumId w:val="1"/>
  </w:num>
  <w:num w:numId="12" w16cid:durableId="1279793321">
    <w:abstractNumId w:val="9"/>
  </w:num>
  <w:num w:numId="13" w16cid:durableId="1712025004">
    <w:abstractNumId w:val="6"/>
  </w:num>
  <w:num w:numId="14" w16cid:durableId="1189179580">
    <w:abstractNumId w:val="4"/>
  </w:num>
  <w:num w:numId="15" w16cid:durableId="88477457">
    <w:abstractNumId w:val="4"/>
    <w:lvlOverride w:ilvl="0">
      <w:startOverride w:val="1"/>
    </w:lvlOverride>
  </w:num>
  <w:num w:numId="16" w16cid:durableId="893076560">
    <w:abstractNumId w:val="4"/>
    <w:lvlOverride w:ilvl="0">
      <w:startOverride w:val="1"/>
    </w:lvlOverride>
  </w:num>
  <w:num w:numId="17" w16cid:durableId="658116332">
    <w:abstractNumId w:val="4"/>
    <w:lvlOverride w:ilvl="0">
      <w:startOverride w:val="1"/>
    </w:lvlOverride>
  </w:num>
  <w:num w:numId="18" w16cid:durableId="965088707">
    <w:abstractNumId w:val="4"/>
    <w:lvlOverride w:ilvl="0">
      <w:startOverride w:val="1"/>
    </w:lvlOverride>
  </w:num>
  <w:num w:numId="19" w16cid:durableId="1779445146">
    <w:abstractNumId w:val="4"/>
    <w:lvlOverride w:ilvl="0">
      <w:startOverride w:val="1"/>
    </w:lvlOverride>
  </w:num>
  <w:num w:numId="20" w16cid:durableId="1452745182">
    <w:abstractNumId w:val="7"/>
  </w:num>
  <w:num w:numId="21" w16cid:durableId="514854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8D"/>
    <w:rsid w:val="00080F20"/>
    <w:rsid w:val="00084187"/>
    <w:rsid w:val="00084EFD"/>
    <w:rsid w:val="000B4EED"/>
    <w:rsid w:val="001216E4"/>
    <w:rsid w:val="00142473"/>
    <w:rsid w:val="00160827"/>
    <w:rsid w:val="0018575F"/>
    <w:rsid w:val="001928FC"/>
    <w:rsid w:val="001C2858"/>
    <w:rsid w:val="001C632A"/>
    <w:rsid w:val="001F093B"/>
    <w:rsid w:val="0020638D"/>
    <w:rsid w:val="00215DCD"/>
    <w:rsid w:val="002329DD"/>
    <w:rsid w:val="002540FF"/>
    <w:rsid w:val="00292658"/>
    <w:rsid w:val="002A145A"/>
    <w:rsid w:val="002C02C0"/>
    <w:rsid w:val="0033099B"/>
    <w:rsid w:val="00337374"/>
    <w:rsid w:val="00353D5C"/>
    <w:rsid w:val="0036394F"/>
    <w:rsid w:val="003855ED"/>
    <w:rsid w:val="00392055"/>
    <w:rsid w:val="003A4FD7"/>
    <w:rsid w:val="00445A5F"/>
    <w:rsid w:val="004D3212"/>
    <w:rsid w:val="004D66F1"/>
    <w:rsid w:val="004E6150"/>
    <w:rsid w:val="00530CA3"/>
    <w:rsid w:val="00536F47"/>
    <w:rsid w:val="0054508E"/>
    <w:rsid w:val="00551B08"/>
    <w:rsid w:val="005535BD"/>
    <w:rsid w:val="00562FB2"/>
    <w:rsid w:val="00566E19"/>
    <w:rsid w:val="005D4D2A"/>
    <w:rsid w:val="005E046F"/>
    <w:rsid w:val="00603ABC"/>
    <w:rsid w:val="00641B88"/>
    <w:rsid w:val="00670547"/>
    <w:rsid w:val="006756C8"/>
    <w:rsid w:val="006868C7"/>
    <w:rsid w:val="006A1EA6"/>
    <w:rsid w:val="006A33F1"/>
    <w:rsid w:val="006C3A97"/>
    <w:rsid w:val="006D2D91"/>
    <w:rsid w:val="006E314F"/>
    <w:rsid w:val="00721D29"/>
    <w:rsid w:val="00775751"/>
    <w:rsid w:val="00795A67"/>
    <w:rsid w:val="007E2692"/>
    <w:rsid w:val="0080133C"/>
    <w:rsid w:val="008301E2"/>
    <w:rsid w:val="00832328"/>
    <w:rsid w:val="00894D4C"/>
    <w:rsid w:val="00900295"/>
    <w:rsid w:val="009003BD"/>
    <w:rsid w:val="00905CF6"/>
    <w:rsid w:val="00926E4D"/>
    <w:rsid w:val="0098599E"/>
    <w:rsid w:val="00992734"/>
    <w:rsid w:val="009936AD"/>
    <w:rsid w:val="009A3071"/>
    <w:rsid w:val="009A76BF"/>
    <w:rsid w:val="009E3005"/>
    <w:rsid w:val="00A1781E"/>
    <w:rsid w:val="00A511C6"/>
    <w:rsid w:val="00A758E2"/>
    <w:rsid w:val="00B21306"/>
    <w:rsid w:val="00B33D4B"/>
    <w:rsid w:val="00B404E4"/>
    <w:rsid w:val="00B6361D"/>
    <w:rsid w:val="00B74AC3"/>
    <w:rsid w:val="00B81045"/>
    <w:rsid w:val="00BB3222"/>
    <w:rsid w:val="00CD1A1B"/>
    <w:rsid w:val="00CD5618"/>
    <w:rsid w:val="00CE7893"/>
    <w:rsid w:val="00D21090"/>
    <w:rsid w:val="00D426B3"/>
    <w:rsid w:val="00D574A4"/>
    <w:rsid w:val="00D73650"/>
    <w:rsid w:val="00DB0729"/>
    <w:rsid w:val="00DD5373"/>
    <w:rsid w:val="00E42BDD"/>
    <w:rsid w:val="00E4325F"/>
    <w:rsid w:val="00E96052"/>
    <w:rsid w:val="00EA322D"/>
    <w:rsid w:val="00EC5D61"/>
    <w:rsid w:val="00EE2B70"/>
    <w:rsid w:val="00F1379B"/>
    <w:rsid w:val="00F221EF"/>
    <w:rsid w:val="00F43D79"/>
    <w:rsid w:val="00F530B6"/>
    <w:rsid w:val="00F83350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50D66DF-C768-430A-8E10-B67B4E20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6F1"/>
    <w:rPr>
      <w:sz w:val="24"/>
      <w:szCs w:val="24"/>
    </w:rPr>
  </w:style>
  <w:style w:type="paragraph" w:styleId="Nadpis1">
    <w:name w:val="heading 1"/>
    <w:basedOn w:val="Normln"/>
    <w:next w:val="Normln"/>
    <w:qFormat/>
    <w:rsid w:val="00993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936AD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9936AD"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9936AD"/>
    <w:pPr>
      <w:keepNext/>
      <w:jc w:val="center"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9936AD"/>
    <w:pPr>
      <w:keepNext/>
      <w:jc w:val="center"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9936AD"/>
    <w:pPr>
      <w:keepNext/>
      <w:jc w:val="both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632A"/>
    <w:pPr>
      <w:spacing w:before="100" w:beforeAutospacing="1" w:after="240"/>
    </w:pPr>
    <w:rPr>
      <w:b/>
      <w:bCs/>
      <w:caps/>
      <w:sz w:val="36"/>
    </w:rPr>
  </w:style>
  <w:style w:type="character" w:styleId="Hypertextovodkaz">
    <w:name w:val="Hyperlink"/>
    <w:rsid w:val="009936AD"/>
    <w:rPr>
      <w:color w:val="0000FF"/>
      <w:u w:val="single"/>
    </w:rPr>
  </w:style>
  <w:style w:type="paragraph" w:styleId="Zkladntext2">
    <w:name w:val="Body Text 2"/>
    <w:basedOn w:val="Normln"/>
    <w:rsid w:val="009936AD"/>
    <w:pPr>
      <w:jc w:val="both"/>
    </w:pPr>
    <w:rPr>
      <w:i/>
      <w:iCs/>
      <w:sz w:val="28"/>
    </w:rPr>
  </w:style>
  <w:style w:type="paragraph" w:styleId="Zkladntextodsazen">
    <w:name w:val="Body Text Indent"/>
    <w:basedOn w:val="Normln"/>
    <w:rsid w:val="009936AD"/>
    <w:pPr>
      <w:ind w:firstLine="284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rsid w:val="009936AD"/>
    <w:pPr>
      <w:ind w:firstLine="708"/>
      <w:jc w:val="both"/>
    </w:pPr>
  </w:style>
  <w:style w:type="paragraph" w:styleId="Zkladntext3">
    <w:name w:val="Body Text 3"/>
    <w:basedOn w:val="Normln"/>
    <w:rsid w:val="009936AD"/>
    <w:pPr>
      <w:jc w:val="center"/>
    </w:pPr>
    <w:rPr>
      <w:i/>
      <w:iCs/>
    </w:rPr>
  </w:style>
  <w:style w:type="paragraph" w:customStyle="1" w:styleId="LA64-Authors">
    <w:name w:val="*LA64-Authors"/>
    <w:basedOn w:val="LA64-Text"/>
    <w:next w:val="LA64-Address"/>
    <w:rsid w:val="009A3071"/>
    <w:pPr>
      <w:spacing w:before="240"/>
      <w:jc w:val="left"/>
    </w:pPr>
    <w:rPr>
      <w:b/>
      <w:sz w:val="28"/>
    </w:rPr>
  </w:style>
  <w:style w:type="paragraph" w:customStyle="1" w:styleId="LA64-Address">
    <w:name w:val="*LA64-Address"/>
    <w:basedOn w:val="LA64-Text"/>
    <w:next w:val="LA64-Keywords"/>
    <w:rsid w:val="009A3071"/>
    <w:pPr>
      <w:jc w:val="left"/>
    </w:pPr>
  </w:style>
  <w:style w:type="paragraph" w:customStyle="1" w:styleId="LA64-Keywords">
    <w:name w:val="*LA64-Keywords"/>
    <w:basedOn w:val="LA64-Text"/>
    <w:link w:val="LA64-KeywordsChar"/>
    <w:rsid w:val="009A3071"/>
    <w:pPr>
      <w:spacing w:before="240" w:after="240"/>
    </w:pPr>
  </w:style>
  <w:style w:type="character" w:customStyle="1" w:styleId="LA64-KeywordsChar">
    <w:name w:val="*LA64-Keywords Char"/>
    <w:link w:val="LA64-Keywords"/>
    <w:rsid w:val="009A3071"/>
    <w:rPr>
      <w:sz w:val="24"/>
      <w:szCs w:val="24"/>
    </w:rPr>
  </w:style>
  <w:style w:type="paragraph" w:styleId="Zhlav">
    <w:name w:val="header"/>
    <w:basedOn w:val="Normln"/>
    <w:rsid w:val="00551B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1B08"/>
    <w:pPr>
      <w:tabs>
        <w:tab w:val="center" w:pos="4536"/>
        <w:tab w:val="right" w:pos="9072"/>
      </w:tabs>
    </w:pPr>
  </w:style>
  <w:style w:type="paragraph" w:customStyle="1" w:styleId="LA64-FigureEN">
    <w:name w:val="*LA64-Figure_EN"/>
    <w:basedOn w:val="LA64-Figure"/>
    <w:qFormat/>
    <w:rsid w:val="00FD55E3"/>
    <w:pPr>
      <w:numPr>
        <w:numId w:val="21"/>
      </w:numPr>
      <w:ind w:left="360"/>
    </w:pPr>
    <w:rPr>
      <w:bCs/>
      <w:lang w:val="en-GB"/>
    </w:rPr>
  </w:style>
  <w:style w:type="paragraph" w:customStyle="1" w:styleId="LA64-Title">
    <w:name w:val="*LA64-Title"/>
    <w:basedOn w:val="LA64-Text"/>
    <w:next w:val="LA64-Authors"/>
    <w:rsid w:val="006868C7"/>
    <w:pPr>
      <w:spacing w:before="0" w:after="0"/>
      <w:jc w:val="left"/>
      <w:outlineLvl w:val="0"/>
    </w:pPr>
    <w:rPr>
      <w:b/>
      <w:smallCaps/>
      <w:sz w:val="32"/>
    </w:rPr>
  </w:style>
  <w:style w:type="paragraph" w:customStyle="1" w:styleId="Obrzek">
    <w:name w:val="Obrázek"/>
    <w:basedOn w:val="Normln"/>
    <w:rsid w:val="00CE7893"/>
    <w:pPr>
      <w:jc w:val="center"/>
    </w:pPr>
    <w:rPr>
      <w:iCs/>
      <w:sz w:val="20"/>
    </w:rPr>
  </w:style>
  <w:style w:type="paragraph" w:customStyle="1" w:styleId="Tabulka">
    <w:name w:val="Tabulka"/>
    <w:basedOn w:val="Normln"/>
    <w:rsid w:val="00CE7893"/>
    <w:rPr>
      <w:b/>
      <w:sz w:val="20"/>
    </w:rPr>
  </w:style>
  <w:style w:type="paragraph" w:customStyle="1" w:styleId="Rozvrendokumentu">
    <w:name w:val="Rozvržení dokumentu"/>
    <w:basedOn w:val="Normln"/>
    <w:link w:val="RozvrendokumentuChar"/>
    <w:rsid w:val="00A1781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A1781E"/>
    <w:rPr>
      <w:rFonts w:ascii="Tahoma" w:hAnsi="Tahoma" w:cs="Tahoma"/>
      <w:sz w:val="16"/>
      <w:szCs w:val="16"/>
    </w:rPr>
  </w:style>
  <w:style w:type="paragraph" w:customStyle="1" w:styleId="LA64-Abstract-text">
    <w:name w:val="*LA64-Abstract-text"/>
    <w:basedOn w:val="Normln"/>
    <w:next w:val="LA64-Caption1level"/>
    <w:qFormat/>
    <w:rsid w:val="009A3071"/>
    <w:pPr>
      <w:spacing w:before="120" w:after="120"/>
    </w:pPr>
  </w:style>
  <w:style w:type="paragraph" w:customStyle="1" w:styleId="LA64-AbstractCaption">
    <w:name w:val="*LA64-Abstract Caption"/>
    <w:basedOn w:val="LA64-Text"/>
    <w:next w:val="LA64-Abstract-text"/>
    <w:qFormat/>
    <w:rsid w:val="009A3071"/>
    <w:rPr>
      <w:b/>
      <w:bCs/>
    </w:rPr>
  </w:style>
  <w:style w:type="paragraph" w:customStyle="1" w:styleId="LA64-Text">
    <w:name w:val="*LA64-Text"/>
    <w:basedOn w:val="LA64-Abstract-text"/>
    <w:qFormat/>
    <w:rsid w:val="009A3071"/>
    <w:pPr>
      <w:contextualSpacing/>
      <w:jc w:val="both"/>
    </w:pPr>
  </w:style>
  <w:style w:type="paragraph" w:customStyle="1" w:styleId="LA64-Caption1level">
    <w:name w:val="*LA64-Caption 1 level"/>
    <w:basedOn w:val="LA64-Abstract-text"/>
    <w:next w:val="LA64-Text"/>
    <w:qFormat/>
    <w:rsid w:val="001F093B"/>
    <w:pPr>
      <w:numPr>
        <w:numId w:val="4"/>
      </w:numPr>
      <w:spacing w:before="240"/>
      <w:outlineLvl w:val="0"/>
    </w:pPr>
    <w:rPr>
      <w:b/>
      <w:sz w:val="28"/>
    </w:rPr>
  </w:style>
  <w:style w:type="paragraph" w:customStyle="1" w:styleId="LA64-Caption3level">
    <w:name w:val="*LA64-Caption 3 level"/>
    <w:basedOn w:val="LA64-Text"/>
    <w:next w:val="LA64-Text"/>
    <w:qFormat/>
    <w:rsid w:val="009A76BF"/>
    <w:pPr>
      <w:numPr>
        <w:ilvl w:val="2"/>
        <w:numId w:val="4"/>
      </w:numPr>
      <w:spacing w:before="240"/>
      <w:ind w:left="734" w:hanging="187"/>
      <w:jc w:val="left"/>
      <w:outlineLvl w:val="2"/>
    </w:pPr>
    <w:rPr>
      <w:b/>
      <w:i/>
    </w:rPr>
  </w:style>
  <w:style w:type="paragraph" w:customStyle="1" w:styleId="LA64-Caption2level">
    <w:name w:val="*LA64-Caption 2 level"/>
    <w:basedOn w:val="LA64-Caption1level"/>
    <w:next w:val="LA64-Text"/>
    <w:qFormat/>
    <w:rsid w:val="001928FC"/>
    <w:pPr>
      <w:numPr>
        <w:ilvl w:val="1"/>
      </w:numPr>
      <w:ind w:left="1170"/>
      <w:outlineLvl w:val="1"/>
    </w:pPr>
    <w:rPr>
      <w:lang w:val="en-GB"/>
    </w:rPr>
  </w:style>
  <w:style w:type="paragraph" w:customStyle="1" w:styleId="LA-64-CaptionReference">
    <w:name w:val="*LA-64-Caption Reference"/>
    <w:basedOn w:val="LA64-Text"/>
    <w:next w:val="LA64-References"/>
    <w:qFormat/>
    <w:rsid w:val="009A76BF"/>
    <w:pPr>
      <w:spacing w:before="240"/>
    </w:pPr>
    <w:rPr>
      <w:b/>
      <w:caps/>
    </w:rPr>
  </w:style>
  <w:style w:type="paragraph" w:customStyle="1" w:styleId="LA64-Figure">
    <w:name w:val="*LA64-Figure"/>
    <w:basedOn w:val="LA64-Text"/>
    <w:next w:val="LA64-Text"/>
    <w:qFormat/>
    <w:rsid w:val="004D66F1"/>
    <w:pPr>
      <w:numPr>
        <w:numId w:val="12"/>
      </w:numPr>
      <w:ind w:left="0" w:firstLine="0"/>
      <w:jc w:val="left"/>
    </w:pPr>
    <w:rPr>
      <w:i/>
      <w:sz w:val="22"/>
    </w:rPr>
  </w:style>
  <w:style w:type="paragraph" w:customStyle="1" w:styleId="LA64-References">
    <w:name w:val="*LA64-References"/>
    <w:basedOn w:val="LA64-Text"/>
    <w:qFormat/>
    <w:rsid w:val="00562FB2"/>
    <w:pPr>
      <w:numPr>
        <w:numId w:val="13"/>
      </w:numPr>
      <w:ind w:left="540" w:hanging="540"/>
    </w:pPr>
  </w:style>
  <w:style w:type="paragraph" w:customStyle="1" w:styleId="LA64-Equations">
    <w:name w:val="*LA64-Equations"/>
    <w:basedOn w:val="LA64-Text"/>
    <w:next w:val="LA64-Text"/>
    <w:rsid w:val="00E96052"/>
    <w:pPr>
      <w:numPr>
        <w:numId w:val="14"/>
      </w:numPr>
      <w:tabs>
        <w:tab w:val="left" w:pos="360"/>
      </w:tabs>
      <w:jc w:val="right"/>
    </w:pPr>
  </w:style>
  <w:style w:type="table" w:styleId="Mkatabulky">
    <w:name w:val="Table Grid"/>
    <w:basedOn w:val="Normlntabulka"/>
    <w:rsid w:val="006A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eta\Dokumenty\akce\Laser\Laser%2064\sablona%20LASER6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0D6D-357E-442A-9397-2E43ED71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LASER63.dotx</Template>
  <TotalTime>26</TotalTime>
  <Pages>2</Pages>
  <Words>486</Words>
  <Characters>2577</Characters>
  <Application>Microsoft Office Word</Application>
  <DocSecurity>0</DocSecurity>
  <Lines>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NEJLÉPE VYSTIHUJÍCÍ PODSTATU VAŠÍ PRÁCE (18pt,velké písmo,tučné,NewTimes, centr</vt:lpstr>
    </vt:vector>
  </TitlesOfParts>
  <Company>AVCR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NEJLÉPE VYSTIHUJÍCÍ PODSTATU VAŠÍ PRÁCE (18pt,velké písmo,tučné,NewTimes, centr</dc:title>
  <dc:subject/>
  <dc:creator>Břetislav Mikel</dc:creator>
  <cp:keywords/>
  <cp:lastModifiedBy>ja m</cp:lastModifiedBy>
  <cp:revision>4</cp:revision>
  <cp:lastPrinted>2017-10-05T13:47:00Z</cp:lastPrinted>
  <dcterms:created xsi:type="dcterms:W3CDTF">2024-08-30T12:19:00Z</dcterms:created>
  <dcterms:modified xsi:type="dcterms:W3CDTF">2024-08-30T12:55:00Z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98b47840-fb2e-4fa1-89fc-533d1950b317</vt:lpwstr>
  </property>
</Properties>
</file>